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20" w:rsidRPr="009F597B" w:rsidRDefault="00534820" w:rsidP="009F597B"/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1257551780"/>
        <w:placeholder>
          <w:docPart w:val="DC9E459B55DF4D44A9E51BBFC9BFC474"/>
        </w:placeholder>
        <w:docPartList>
          <w:docPartGallery w:val="Quick Parts"/>
          <w:docPartCategory w:val=" Nombre del currículo"/>
        </w:docPartList>
      </w:sdtPr>
      <w:sdtEndPr/>
      <w:sdtContent>
        <w:p w:rsidR="00534820" w:rsidRPr="00065647" w:rsidRDefault="006C1B6A" w:rsidP="006A18A9">
          <w:pPr>
            <w:pStyle w:val="Puesto"/>
            <w:spacing w:line="240" w:lineRule="atLeast"/>
            <w:rPr>
              <w:color w:val="auto"/>
            </w:rPr>
          </w:pPr>
          <w:sdt>
            <w:sdtPr>
              <w:rPr>
                <w:color w:val="auto"/>
              </w:rPr>
              <w:alias w:val="Autor"/>
              <w:tag w:val=""/>
              <w:id w:val="-1792899604"/>
              <w:placeholder>
                <w:docPart w:val="CC8B8248BCF04036B5AB15AE6C62D48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148A8">
                <w:rPr>
                  <w:color w:val="auto"/>
                </w:rPr>
                <w:t>Manuel Gonzalo Peña</w:t>
              </w:r>
              <w:r w:rsidR="005339FA">
                <w:rPr>
                  <w:color w:val="auto"/>
                </w:rPr>
                <w:t xml:space="preserve"> </w:t>
              </w:r>
              <w:r w:rsidR="004148A8">
                <w:rPr>
                  <w:color w:val="auto"/>
                </w:rPr>
                <w:t>González</w:t>
              </w:r>
              <w:r w:rsidR="00271A04">
                <w:rPr>
                  <w:color w:val="auto"/>
                </w:rPr>
                <w:t xml:space="preserve"> </w:t>
              </w:r>
              <w:r w:rsidR="00B744E2">
                <w:rPr>
                  <w:color w:val="auto"/>
                </w:rPr>
                <w:t>Conductor</w:t>
              </w:r>
              <w:r w:rsidR="007248C2">
                <w:rPr>
                  <w:color w:val="auto"/>
                </w:rPr>
                <w:t>/Chofer</w:t>
              </w:r>
            </w:sdtContent>
          </w:sdt>
        </w:p>
        <w:sdt>
          <w:sdtPr>
            <w:rPr>
              <w:rFonts w:cs="Arial"/>
              <w:color w:val="0D0D0D" w:themeColor="text1" w:themeTint="F2"/>
              <w:sz w:val="56"/>
              <w:szCs w:val="56"/>
            </w:rPr>
            <w:id w:val="1876879910"/>
            <w:placeholder>
              <w:docPart w:val="A6DF71EB387D4E41B0093E743D28F2A9"/>
            </w:placeholder>
            <w:text/>
          </w:sdtPr>
          <w:sdtEndPr/>
          <w:sdtContent>
            <w:p w:rsidR="00E208AF" w:rsidRPr="00506141" w:rsidRDefault="00506141" w:rsidP="00C579FB">
              <w:pPr>
                <w:spacing w:after="0" w:line="240" w:lineRule="atLeast"/>
                <w:rPr>
                  <w:sz w:val="56"/>
                  <w:szCs w:val="56"/>
                </w:rPr>
              </w:pPr>
              <w:r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 xml:space="preserve">           </w:t>
              </w:r>
              <w:r w:rsidR="00C438F5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>A2-</w:t>
              </w:r>
              <w:r w:rsidR="00591770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 xml:space="preserve"> </w:t>
              </w:r>
              <w:r w:rsidR="00C438F5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 xml:space="preserve">D </w:t>
              </w:r>
              <w:r w:rsidR="00591770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 xml:space="preserve">Ley 18.290 </w:t>
              </w:r>
              <w:r w:rsidR="00B97A70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>/ A3</w:t>
              </w:r>
              <w:r w:rsidR="005339FA" w:rsidRPr="00C438F5">
                <w:rPr>
                  <w:rFonts w:cs="Arial"/>
                  <w:color w:val="0D0D0D" w:themeColor="text1" w:themeTint="F2"/>
                  <w:sz w:val="56"/>
                  <w:szCs w:val="56"/>
                </w:rPr>
                <w:t xml:space="preserve"> Ley 19.710</w:t>
              </w:r>
            </w:p>
          </w:sdtContent>
        </w:sdt>
        <w:p w:rsidR="00240622" w:rsidRPr="00591770" w:rsidRDefault="00E208AF" w:rsidP="006A18A9">
          <w:pPr>
            <w:spacing w:after="0" w:line="240" w:lineRule="atLeast"/>
            <w:jc w:val="center"/>
            <w:rPr>
              <w:sz w:val="24"/>
              <w:szCs w:val="24"/>
            </w:rPr>
          </w:pPr>
          <w:r w:rsidRPr="00591770">
            <w:rPr>
              <w:sz w:val="24"/>
              <w:szCs w:val="24"/>
              <w:lang w:val="es-ES"/>
            </w:rPr>
            <w:t xml:space="preserve"> </w:t>
          </w:r>
          <w:sdt>
            <w:sdtPr>
              <w:rPr>
                <w:i/>
                <w:sz w:val="24"/>
                <w:szCs w:val="24"/>
              </w:rPr>
              <w:alias w:val="Dirección"/>
              <w:tag w:val=""/>
              <w:id w:val="-1128857918"/>
              <w:placeholder>
                <w:docPart w:val="C257884077CF4C95857613E63ED06CA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715FA2" w:rsidRPr="00591770">
                <w:rPr>
                  <w:i/>
                  <w:sz w:val="24"/>
                  <w:szCs w:val="24"/>
                </w:rPr>
                <w:t xml:space="preserve">11.229.448-1                                                                                                                                      </w:t>
              </w:r>
              <w:r w:rsidR="00C438F5">
                <w:rPr>
                  <w:i/>
                  <w:sz w:val="24"/>
                  <w:szCs w:val="24"/>
                </w:rPr>
                <w:t xml:space="preserve">                              47</w:t>
              </w:r>
              <w:r w:rsidR="00715FA2" w:rsidRPr="00591770">
                <w:rPr>
                  <w:i/>
                  <w:sz w:val="24"/>
                  <w:szCs w:val="24"/>
                </w:rPr>
                <w:t xml:space="preserve"> años</w:t>
              </w:r>
              <w:r w:rsidR="00B97A70">
                <w:rPr>
                  <w:i/>
                  <w:sz w:val="24"/>
                  <w:szCs w:val="24"/>
                </w:rPr>
                <w:t>, c</w:t>
              </w:r>
              <w:r w:rsidR="00E851AD" w:rsidRPr="00591770">
                <w:rPr>
                  <w:i/>
                  <w:sz w:val="24"/>
                  <w:szCs w:val="24"/>
                </w:rPr>
                <w:t>asado</w:t>
              </w:r>
              <w:r w:rsidR="00715FA2" w:rsidRPr="00591770">
                <w:rPr>
                  <w:i/>
                  <w:sz w:val="24"/>
                  <w:szCs w:val="24"/>
                </w:rPr>
                <w:t xml:space="preserve">                                                                                              </w:t>
              </w:r>
              <w:r w:rsidR="0080492E" w:rsidRPr="00591770">
                <w:rPr>
                  <w:i/>
                  <w:sz w:val="24"/>
                  <w:szCs w:val="24"/>
                </w:rPr>
                <w:t xml:space="preserve">                                                                        </w:t>
              </w:r>
              <w:r w:rsidR="00F57F70">
                <w:rPr>
                  <w:i/>
                  <w:sz w:val="24"/>
                  <w:szCs w:val="24"/>
                </w:rPr>
                <w:t>Pasaje Francisco Bilbao 279 villa Nuevo S</w:t>
              </w:r>
              <w:r w:rsidR="00A232A8">
                <w:rPr>
                  <w:i/>
                  <w:sz w:val="24"/>
                  <w:szCs w:val="24"/>
                </w:rPr>
                <w:t>iglo</w:t>
              </w:r>
              <w:r w:rsidR="00F57F70">
                <w:rPr>
                  <w:i/>
                  <w:sz w:val="24"/>
                  <w:szCs w:val="24"/>
                </w:rPr>
                <w:t>, S</w:t>
              </w:r>
              <w:r w:rsidR="00B97A70">
                <w:rPr>
                  <w:i/>
                  <w:sz w:val="24"/>
                  <w:szCs w:val="24"/>
                </w:rPr>
                <w:t xml:space="preserve">an </w:t>
              </w:r>
              <w:r w:rsidR="00F57F70">
                <w:rPr>
                  <w:i/>
                  <w:sz w:val="24"/>
                  <w:szCs w:val="24"/>
                </w:rPr>
                <w:t xml:space="preserve">Bernardo, </w:t>
              </w:r>
              <w:r w:rsidR="00D75745" w:rsidRPr="00591770">
                <w:rPr>
                  <w:i/>
                  <w:sz w:val="24"/>
                  <w:szCs w:val="24"/>
                </w:rPr>
                <w:t xml:space="preserve"> </w:t>
              </w:r>
              <w:r w:rsidR="00F57F70">
                <w:rPr>
                  <w:i/>
                  <w:sz w:val="24"/>
                  <w:szCs w:val="24"/>
                </w:rPr>
                <w:t>R</w:t>
              </w:r>
              <w:r w:rsidR="00DB69E5" w:rsidRPr="00591770">
                <w:rPr>
                  <w:i/>
                  <w:sz w:val="24"/>
                  <w:szCs w:val="24"/>
                </w:rPr>
                <w:t>egió</w:t>
              </w:r>
              <w:r w:rsidR="00F57F70">
                <w:rPr>
                  <w:i/>
                  <w:sz w:val="24"/>
                  <w:szCs w:val="24"/>
                </w:rPr>
                <w:t>n M</w:t>
              </w:r>
              <w:r w:rsidR="00BF513F" w:rsidRPr="00591770">
                <w:rPr>
                  <w:i/>
                  <w:sz w:val="24"/>
                  <w:szCs w:val="24"/>
                </w:rPr>
                <w:t>etropolitana</w:t>
              </w:r>
            </w:sdtContent>
          </w:sdt>
        </w:p>
        <w:p w:rsidR="00534820" w:rsidRPr="00041560" w:rsidRDefault="00532142" w:rsidP="006A18A9">
          <w:pPr>
            <w:spacing w:after="0" w:line="240" w:lineRule="atLeast"/>
            <w:jc w:val="center"/>
            <w:rPr>
              <w:sz w:val="56"/>
              <w:szCs w:val="56"/>
            </w:rPr>
          </w:pPr>
          <w:r w:rsidRPr="00980A13">
            <w:rPr>
              <w:sz w:val="56"/>
              <w:szCs w:val="56"/>
              <w:lang w:val="es-ES"/>
            </w:rPr>
            <w:t xml:space="preserve"> </w:t>
          </w:r>
          <w:sdt>
            <w:sdtPr>
              <w:rPr>
                <w:sz w:val="56"/>
                <w:szCs w:val="56"/>
              </w:rPr>
              <w:alias w:val="Teléfono"/>
              <w:tag w:val=""/>
              <w:id w:val="-1095318542"/>
              <w:placeholder>
                <w:docPart w:val="E066986FB2FC4342881DF8CEFB4ADD8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041560" w:rsidRPr="00041560">
                <w:rPr>
                  <w:sz w:val="56"/>
                  <w:szCs w:val="56"/>
                </w:rPr>
                <w:t xml:space="preserve">2 </w:t>
              </w:r>
              <w:r w:rsidR="00C914F8" w:rsidRPr="00041560">
                <w:rPr>
                  <w:sz w:val="56"/>
                  <w:szCs w:val="56"/>
                </w:rPr>
                <w:t xml:space="preserve">29060625 </w:t>
              </w:r>
              <w:r w:rsidR="00240622" w:rsidRPr="00041560">
                <w:rPr>
                  <w:sz w:val="56"/>
                  <w:szCs w:val="56"/>
                </w:rPr>
                <w:t xml:space="preserve"> </w:t>
              </w:r>
              <w:r w:rsidR="00C129A5" w:rsidRPr="00041560">
                <w:rPr>
                  <w:sz w:val="56"/>
                  <w:szCs w:val="56"/>
                </w:rPr>
                <w:t>/</w:t>
              </w:r>
              <w:r w:rsidR="00041560" w:rsidRPr="00041560">
                <w:rPr>
                  <w:sz w:val="56"/>
                  <w:szCs w:val="56"/>
                </w:rPr>
                <w:t xml:space="preserve">  9 84877784</w:t>
              </w:r>
            </w:sdtContent>
          </w:sdt>
        </w:p>
        <w:p w:rsidR="006A18A9" w:rsidRPr="00065647" w:rsidRDefault="006C1B6A" w:rsidP="002B6FCE">
          <w:pPr>
            <w:spacing w:line="240" w:lineRule="atLeast"/>
            <w:jc w:val="center"/>
          </w:pPr>
          <w:sdt>
            <w:sdtPr>
              <w:rPr>
                <w:sz w:val="24"/>
                <w:szCs w:val="24"/>
              </w:rPr>
              <w:alias w:val="Dirección de correo electrónico"/>
              <w:tag w:val=""/>
              <w:id w:val="492224369"/>
              <w:placeholder>
                <w:docPart w:val="19918B44544E43D3A7FDBCD172762B0A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69570C" w:rsidRPr="00041560">
                <w:rPr>
                  <w:sz w:val="24"/>
                  <w:szCs w:val="24"/>
                </w:rPr>
                <w:t>man.pena@hotmail.com</w:t>
              </w:r>
            </w:sdtContent>
          </w:sdt>
        </w:p>
      </w:sdtContent>
    </w:sdt>
    <w:p w:rsidR="006A18A9" w:rsidRPr="00FB5242" w:rsidRDefault="0050333C" w:rsidP="006A18A9">
      <w:pPr>
        <w:pStyle w:val="Encabezadodeseccin"/>
        <w:pBdr>
          <w:bottom w:val="single" w:sz="12" w:space="1" w:color="auto"/>
        </w:pBdr>
        <w:spacing w:line="240" w:lineRule="atLeast"/>
        <w:rPr>
          <w:color w:val="auto"/>
          <w:lang w:val="es-ES"/>
        </w:rPr>
      </w:pPr>
      <w:r w:rsidRPr="00FB5242">
        <w:rPr>
          <w:color w:val="auto"/>
          <w:lang w:val="es-ES"/>
        </w:rPr>
        <w:t>Experiencia</w:t>
      </w:r>
      <w:r w:rsidR="00506141">
        <w:rPr>
          <w:color w:val="auto"/>
          <w:lang w:val="es-ES"/>
        </w:rPr>
        <w:t xml:space="preserve"> </w:t>
      </w:r>
      <w:r w:rsidR="00A50FB4" w:rsidRPr="00FB5242">
        <w:rPr>
          <w:color w:val="auto"/>
          <w:lang w:val="es-ES"/>
        </w:rPr>
        <w:t xml:space="preserve"> Laboral</w:t>
      </w:r>
    </w:p>
    <w:p w:rsidR="009511C8" w:rsidRPr="00070327" w:rsidRDefault="007E2CEF" w:rsidP="009511C8">
      <w:pPr>
        <w:pStyle w:val="Subseccin"/>
        <w:spacing w:line="240" w:lineRule="atLeast"/>
        <w:ind w:left="2160" w:hanging="2160"/>
        <w:rPr>
          <w:rStyle w:val="Ttulo1Car"/>
          <w:color w:val="423324" w:themeColor="accent4" w:themeShade="80"/>
        </w:rPr>
      </w:pPr>
      <w:r>
        <w:rPr>
          <w:b/>
          <w:color w:val="auto"/>
        </w:rPr>
        <w:t xml:space="preserve">      </w:t>
      </w:r>
      <w:r w:rsidRPr="001A5EF2">
        <w:rPr>
          <w:b/>
          <w:color w:val="auto"/>
          <w:sz w:val="72"/>
          <w:szCs w:val="72"/>
        </w:rPr>
        <w:t>.</w:t>
      </w:r>
      <w:r w:rsidR="00B36B56">
        <w:rPr>
          <w:b/>
          <w:color w:val="auto"/>
          <w:sz w:val="28"/>
          <w:szCs w:val="28"/>
        </w:rPr>
        <w:t xml:space="preserve">    Noviembre</w:t>
      </w:r>
      <w:r w:rsidR="00713178">
        <w:rPr>
          <w:b/>
          <w:color w:val="auto"/>
          <w:sz w:val="28"/>
          <w:szCs w:val="28"/>
        </w:rPr>
        <w:t xml:space="preserve"> 2014</w:t>
      </w:r>
      <w:r w:rsidR="00B95FC1">
        <w:rPr>
          <w:b/>
          <w:color w:val="auto"/>
          <w:sz w:val="28"/>
          <w:szCs w:val="28"/>
        </w:rPr>
        <w:t xml:space="preserve"> a agosto 2015</w:t>
      </w:r>
      <w:r w:rsidR="00F57F70" w:rsidRPr="001A5EF2">
        <w:rPr>
          <w:b/>
          <w:color w:val="auto"/>
          <w:sz w:val="28"/>
          <w:szCs w:val="28"/>
        </w:rPr>
        <w:t>.</w:t>
      </w:r>
      <w:r w:rsidRPr="001A5EF2">
        <w:rPr>
          <w:b/>
          <w:color w:val="auto"/>
          <w:sz w:val="28"/>
          <w:szCs w:val="28"/>
        </w:rPr>
        <w:t xml:space="preserve"> </w:t>
      </w:r>
      <w:r w:rsidRPr="001A5EF2">
        <w:rPr>
          <w:b/>
          <w:color w:val="F2F2F2" w:themeColor="background1" w:themeShade="F2"/>
          <w:sz w:val="28"/>
          <w:szCs w:val="28"/>
        </w:rPr>
        <w:t xml:space="preserve"> </w:t>
      </w:r>
      <w:r w:rsidR="00AB4071" w:rsidRPr="00AB4071">
        <w:rPr>
          <w:color w:val="595959" w:themeColor="text1" w:themeTint="A6"/>
          <w:sz w:val="36"/>
          <w:szCs w:val="36"/>
        </w:rPr>
        <w:t>Grúas Cavi Ltda.</w:t>
      </w:r>
      <w:r w:rsidR="00AB4071">
        <w:rPr>
          <w:color w:val="595959" w:themeColor="text1" w:themeTint="A6"/>
          <w:sz w:val="36"/>
          <w:szCs w:val="36"/>
        </w:rPr>
        <w:t xml:space="preserve"> </w:t>
      </w:r>
      <w:r w:rsidR="00AB4071" w:rsidRPr="00AB4071">
        <w:rPr>
          <w:color w:val="595959" w:themeColor="text1" w:themeTint="A6"/>
        </w:rPr>
        <w:t>San Bernardo.</w:t>
      </w:r>
      <w:bookmarkStart w:id="0" w:name="_GoBack"/>
      <w:bookmarkEnd w:id="0"/>
    </w:p>
    <w:p w:rsidR="00AB4071" w:rsidRPr="00AB4071" w:rsidRDefault="009511C8" w:rsidP="00AB4071">
      <w:pPr>
        <w:pStyle w:val="Ttulo3"/>
        <w:rPr>
          <w:i w:val="0"/>
          <w:iCs/>
          <w:sz w:val="32"/>
          <w:szCs w:val="32"/>
        </w:rPr>
      </w:pPr>
      <w:r>
        <w:rPr>
          <w:b/>
          <w:color w:val="auto"/>
          <w:sz w:val="72"/>
          <w:szCs w:val="72"/>
        </w:rPr>
        <w:t xml:space="preserve">    </w:t>
      </w:r>
      <w:r w:rsidRPr="00424575">
        <w:rPr>
          <w:b/>
          <w:color w:val="auto"/>
          <w:sz w:val="32"/>
          <w:szCs w:val="32"/>
        </w:rPr>
        <w:t xml:space="preserve"> </w:t>
      </w:r>
      <w:r w:rsidR="00424575">
        <w:rPr>
          <w:b/>
          <w:color w:val="auto"/>
          <w:sz w:val="32"/>
          <w:szCs w:val="32"/>
        </w:rPr>
        <w:t xml:space="preserve"> </w:t>
      </w:r>
      <w:r w:rsidR="00F57F70" w:rsidRPr="00424575">
        <w:rPr>
          <w:rStyle w:val="nfasissutil"/>
          <w:sz w:val="32"/>
          <w:szCs w:val="32"/>
        </w:rPr>
        <w:t>Conductor</w:t>
      </w:r>
      <w:r w:rsidR="00F57F70">
        <w:rPr>
          <w:rStyle w:val="nfasissutil"/>
          <w:sz w:val="32"/>
          <w:szCs w:val="32"/>
        </w:rPr>
        <w:t>.</w:t>
      </w:r>
      <w:r w:rsidR="00070327">
        <w:rPr>
          <w:rStyle w:val="nfasissutil"/>
          <w:sz w:val="32"/>
          <w:szCs w:val="32"/>
        </w:rPr>
        <w:t xml:space="preserve"> </w:t>
      </w:r>
    </w:p>
    <w:p w:rsidR="00251739" w:rsidRDefault="007E2CEF" w:rsidP="00B36B56">
      <w:pPr>
        <w:pStyle w:val="Subseccin"/>
        <w:spacing w:line="240" w:lineRule="atLeast"/>
        <w:ind w:left="2160" w:hanging="2160"/>
      </w:pPr>
      <w:r>
        <w:rPr>
          <w:b/>
          <w:color w:val="auto"/>
        </w:rPr>
        <w:t xml:space="preserve">              </w:t>
      </w:r>
      <w:r w:rsidR="00070327">
        <w:t>Transportes de grúas y contrapesos de grú</w:t>
      </w:r>
      <w:r w:rsidR="00B36B56">
        <w:t>as de alto tonelaje.</w:t>
      </w:r>
    </w:p>
    <w:p w:rsidR="00D1326C" w:rsidRDefault="00D1326C" w:rsidP="00B36B56">
      <w:pPr>
        <w:pStyle w:val="Subseccin"/>
        <w:spacing w:line="240" w:lineRule="atLeast"/>
        <w:ind w:left="2160" w:hanging="2160"/>
      </w:pPr>
      <w:r>
        <w:t xml:space="preserve">              Tracto Man,</w:t>
      </w:r>
      <w:r w:rsidR="00B36B56">
        <w:t xml:space="preserve"> </w:t>
      </w:r>
      <w:r>
        <w:t>Freighliner, Mercedes benz</w:t>
      </w:r>
    </w:p>
    <w:p w:rsidR="00B36B56" w:rsidRDefault="00D1326C" w:rsidP="00B36B56">
      <w:pPr>
        <w:pStyle w:val="Subseccin"/>
        <w:spacing w:line="240" w:lineRule="atLeast"/>
        <w:ind w:left="2160" w:hanging="2160"/>
      </w:pPr>
      <w:r>
        <w:t xml:space="preserve">              </w:t>
      </w:r>
      <w:r w:rsidR="00B36B56">
        <w:t xml:space="preserve">Rampla corta y </w:t>
      </w:r>
      <w:r w:rsidR="00070327">
        <w:t>larga,</w:t>
      </w:r>
      <w:r w:rsidR="00735F08">
        <w:t xml:space="preserve"> </w:t>
      </w:r>
      <w:r w:rsidR="00B36B56">
        <w:t xml:space="preserve">cama baja </w:t>
      </w:r>
      <w:r w:rsidR="00B24DBB">
        <w:t>Eager Beaver 35 toneladas</w:t>
      </w:r>
    </w:p>
    <w:p w:rsidR="00AB4071" w:rsidRPr="00B36B56" w:rsidRDefault="00AB4071" w:rsidP="00B36B56">
      <w:pPr>
        <w:pStyle w:val="Subseccin"/>
        <w:spacing w:line="240" w:lineRule="atLeast"/>
        <w:ind w:left="2160" w:hanging="2160"/>
      </w:pPr>
    </w:p>
    <w:p w:rsidR="00A53CBD" w:rsidRPr="006C379D" w:rsidRDefault="00715FA2" w:rsidP="006C379D">
      <w:pPr>
        <w:pStyle w:val="Subseccin"/>
        <w:numPr>
          <w:ilvl w:val="0"/>
          <w:numId w:val="11"/>
        </w:numPr>
        <w:spacing w:line="240" w:lineRule="atLeast"/>
        <w:rPr>
          <w:b/>
          <w:color w:val="auto"/>
          <w:sz w:val="28"/>
          <w:szCs w:val="28"/>
        </w:rPr>
      </w:pPr>
      <w:r w:rsidRPr="00B83F01">
        <w:rPr>
          <w:b/>
          <w:color w:val="auto"/>
          <w:sz w:val="28"/>
          <w:szCs w:val="28"/>
        </w:rPr>
        <w:t xml:space="preserve">Febrero 2012 </w:t>
      </w:r>
      <w:r w:rsidR="00251739" w:rsidRPr="00B83F01">
        <w:rPr>
          <w:b/>
          <w:color w:val="auto"/>
          <w:sz w:val="28"/>
          <w:szCs w:val="28"/>
        </w:rPr>
        <w:t xml:space="preserve"> </w:t>
      </w:r>
      <w:r w:rsidRPr="00B83F01">
        <w:rPr>
          <w:b/>
          <w:color w:val="auto"/>
          <w:sz w:val="28"/>
          <w:szCs w:val="28"/>
        </w:rPr>
        <w:t xml:space="preserve">a </w:t>
      </w:r>
      <w:r w:rsidR="00251739" w:rsidRPr="00B83F01">
        <w:rPr>
          <w:b/>
          <w:color w:val="auto"/>
          <w:sz w:val="28"/>
          <w:szCs w:val="28"/>
        </w:rPr>
        <w:t xml:space="preserve"> </w:t>
      </w:r>
      <w:r w:rsidRPr="00B83F01">
        <w:rPr>
          <w:b/>
          <w:color w:val="auto"/>
          <w:sz w:val="28"/>
          <w:szCs w:val="28"/>
        </w:rPr>
        <w:t>O</w:t>
      </w:r>
      <w:r w:rsidR="00A83F1D" w:rsidRPr="00B83F01">
        <w:rPr>
          <w:b/>
          <w:color w:val="auto"/>
          <w:sz w:val="28"/>
          <w:szCs w:val="28"/>
        </w:rPr>
        <w:t>ctubre 201</w:t>
      </w:r>
      <w:r w:rsidR="006C379D">
        <w:rPr>
          <w:b/>
          <w:color w:val="auto"/>
          <w:sz w:val="28"/>
          <w:szCs w:val="28"/>
        </w:rPr>
        <w:t xml:space="preserve">3. </w:t>
      </w:r>
      <w:r w:rsidR="003372A2">
        <w:rPr>
          <w:b/>
          <w:color w:val="auto"/>
          <w:sz w:val="28"/>
          <w:szCs w:val="28"/>
        </w:rPr>
        <w:t xml:space="preserve"> </w:t>
      </w:r>
      <w:r w:rsidR="00AB4071">
        <w:rPr>
          <w:rFonts w:cs="Arial"/>
          <w:sz w:val="32"/>
          <w:szCs w:val="32"/>
        </w:rPr>
        <w:t>MúltiService F.L. Ltda</w:t>
      </w:r>
      <w:r w:rsidR="00A53CBD" w:rsidRPr="006C379D">
        <w:rPr>
          <w:rFonts w:cs="Arial"/>
          <w:sz w:val="40"/>
          <w:szCs w:val="40"/>
        </w:rPr>
        <w:t>.</w:t>
      </w:r>
      <w:r w:rsidR="00124384" w:rsidRPr="006C379D">
        <w:rPr>
          <w:rFonts w:cs="Arial"/>
          <w:lang w:val="en-US"/>
        </w:rPr>
        <w:t xml:space="preserve"> San Bernardo.</w:t>
      </w:r>
    </w:p>
    <w:p w:rsidR="008870C9" w:rsidRPr="00D75D3F" w:rsidRDefault="00A24EA8" w:rsidP="00D75D3F">
      <w:pPr>
        <w:pStyle w:val="Subseccin"/>
        <w:spacing w:line="240" w:lineRule="atLeast"/>
        <w:ind w:left="720"/>
        <w:rPr>
          <w:rFonts w:cs="Arial"/>
          <w:sz w:val="32"/>
          <w:szCs w:val="32"/>
        </w:rPr>
      </w:pPr>
      <w:r w:rsidRPr="00716D72">
        <w:rPr>
          <w:rFonts w:cs="Arial"/>
          <w:sz w:val="32"/>
          <w:szCs w:val="32"/>
        </w:rPr>
        <w:t>Chofer M</w:t>
      </w:r>
      <w:r w:rsidR="00A53CBD" w:rsidRPr="00716D72">
        <w:rPr>
          <w:rFonts w:cs="Arial"/>
          <w:sz w:val="32"/>
          <w:szCs w:val="32"/>
        </w:rPr>
        <w:t>ecánico</w:t>
      </w:r>
      <w:r w:rsidR="009343DA" w:rsidRPr="00716D72">
        <w:rPr>
          <w:rFonts w:cs="Arial"/>
          <w:sz w:val="32"/>
          <w:szCs w:val="32"/>
        </w:rPr>
        <w:t>.</w:t>
      </w:r>
    </w:p>
    <w:p w:rsidR="008870C9" w:rsidRDefault="008870C9" w:rsidP="00D75D3F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M</w:t>
      </w:r>
      <w:r w:rsidR="00D02F6D">
        <w:rPr>
          <w:rFonts w:cs="Arial"/>
        </w:rPr>
        <w:t>ack,</w:t>
      </w:r>
      <w:r w:rsidR="006A60CD">
        <w:rPr>
          <w:rFonts w:cs="Arial"/>
        </w:rPr>
        <w:t xml:space="preserve"> </w:t>
      </w:r>
      <w:r w:rsidR="007755A8">
        <w:rPr>
          <w:rFonts w:cs="Arial"/>
        </w:rPr>
        <w:t xml:space="preserve"> </w:t>
      </w:r>
      <w:r w:rsidR="00D02F6D">
        <w:rPr>
          <w:rFonts w:cs="Arial"/>
        </w:rPr>
        <w:t>freighliner,</w:t>
      </w:r>
      <w:r w:rsidR="006A60CD">
        <w:rPr>
          <w:rFonts w:cs="Arial"/>
        </w:rPr>
        <w:t xml:space="preserve"> </w:t>
      </w:r>
      <w:r w:rsidR="00F57F70">
        <w:rPr>
          <w:rFonts w:cs="Arial"/>
        </w:rPr>
        <w:t>Renault</w:t>
      </w:r>
      <w:r>
        <w:rPr>
          <w:rFonts w:cs="Arial"/>
        </w:rPr>
        <w:t>,</w:t>
      </w:r>
      <w:r w:rsidR="006A60CD">
        <w:rPr>
          <w:rFonts w:cs="Arial"/>
        </w:rPr>
        <w:t xml:space="preserve"> </w:t>
      </w:r>
      <w:r w:rsidR="00AF36E5">
        <w:rPr>
          <w:rFonts w:cs="Arial"/>
        </w:rPr>
        <w:t>mercedes b</w:t>
      </w:r>
      <w:r>
        <w:rPr>
          <w:rFonts w:cs="Arial"/>
        </w:rPr>
        <w:t>enz</w:t>
      </w:r>
      <w:r w:rsidR="005D0FB9">
        <w:rPr>
          <w:rFonts w:cs="Arial"/>
        </w:rPr>
        <w:t xml:space="preserve"> </w:t>
      </w:r>
      <w:r w:rsidR="009343DA">
        <w:rPr>
          <w:rFonts w:cs="Arial"/>
        </w:rPr>
        <w:t>.</w:t>
      </w:r>
    </w:p>
    <w:p w:rsidR="008870C9" w:rsidRDefault="00362860" w:rsidP="00D75D3F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 xml:space="preserve">Rampla, </w:t>
      </w:r>
      <w:r w:rsidR="00AF36E5">
        <w:rPr>
          <w:rFonts w:cs="Arial"/>
        </w:rPr>
        <w:t>c</w:t>
      </w:r>
      <w:r w:rsidR="00070327">
        <w:rPr>
          <w:rFonts w:cs="Arial"/>
        </w:rPr>
        <w:t>ama baja</w:t>
      </w:r>
      <w:r w:rsidR="00223777">
        <w:rPr>
          <w:rFonts w:cs="Arial"/>
        </w:rPr>
        <w:t>.</w:t>
      </w:r>
    </w:p>
    <w:p w:rsidR="00A53CBD" w:rsidRPr="005339FA" w:rsidRDefault="008870C9" w:rsidP="00A24EA8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Transportes</w:t>
      </w:r>
      <w:r w:rsidR="00D75D3F">
        <w:rPr>
          <w:rFonts w:cs="Arial"/>
        </w:rPr>
        <w:t xml:space="preserve"> contrapesos y</w:t>
      </w:r>
      <w:r w:rsidR="00A24EA8" w:rsidRPr="005339FA">
        <w:rPr>
          <w:rFonts w:cs="Arial"/>
        </w:rPr>
        <w:t xml:space="preserve"> </w:t>
      </w:r>
      <w:r w:rsidR="00A53CBD" w:rsidRPr="005339FA">
        <w:rPr>
          <w:rFonts w:cs="Arial"/>
        </w:rPr>
        <w:t>grúas</w:t>
      </w:r>
      <w:r w:rsidR="00A24EA8" w:rsidRPr="005339FA">
        <w:rPr>
          <w:rFonts w:cs="Arial"/>
        </w:rPr>
        <w:t xml:space="preserve"> </w:t>
      </w:r>
      <w:r w:rsidR="00070327">
        <w:rPr>
          <w:rFonts w:cs="Arial"/>
        </w:rPr>
        <w:t xml:space="preserve">telescópicas de gran tonelaje. </w:t>
      </w:r>
    </w:p>
    <w:p w:rsidR="00A53CBD" w:rsidRDefault="00AF36E5" w:rsidP="00A24EA8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R</w:t>
      </w:r>
      <w:r w:rsidR="00F57F70">
        <w:rPr>
          <w:rFonts w:cs="Arial"/>
        </w:rPr>
        <w:t>uta de servicio desde Calama a P</w:t>
      </w:r>
      <w:r>
        <w:rPr>
          <w:rFonts w:cs="Arial"/>
        </w:rPr>
        <w:t xml:space="preserve">uerto </w:t>
      </w:r>
      <w:r w:rsidR="00F57F70">
        <w:rPr>
          <w:rFonts w:cs="Arial"/>
        </w:rPr>
        <w:t>Montt</w:t>
      </w:r>
      <w:r w:rsidR="00E851AD">
        <w:rPr>
          <w:rFonts w:cs="Arial"/>
        </w:rPr>
        <w:t>.</w:t>
      </w:r>
    </w:p>
    <w:p w:rsidR="00E851AD" w:rsidRDefault="00D75D3F" w:rsidP="00A24EA8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C</w:t>
      </w:r>
      <w:r w:rsidR="00AF36E5">
        <w:rPr>
          <w:rFonts w:cs="Arial"/>
        </w:rPr>
        <w:t xml:space="preserve">aserones, escondida, andina, sierra gorda, andacollo, </w:t>
      </w:r>
      <w:r w:rsidR="00F57F70">
        <w:rPr>
          <w:rFonts w:cs="Arial"/>
        </w:rPr>
        <w:t>Chuquicamata</w:t>
      </w:r>
      <w:r w:rsidR="00BC33BE">
        <w:rPr>
          <w:rFonts w:cs="Arial"/>
        </w:rPr>
        <w:t>,</w:t>
      </w:r>
    </w:p>
    <w:p w:rsidR="009343DA" w:rsidRDefault="00AF36E5" w:rsidP="00A24EA8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l</w:t>
      </w:r>
      <w:r w:rsidR="00DB69E5">
        <w:rPr>
          <w:rFonts w:cs="Arial"/>
        </w:rPr>
        <w:t>as tó</w:t>
      </w:r>
      <w:r>
        <w:rPr>
          <w:rFonts w:cs="Arial"/>
        </w:rPr>
        <w:t>rtolas, f</w:t>
      </w:r>
      <w:r w:rsidR="009343DA">
        <w:rPr>
          <w:rFonts w:cs="Arial"/>
        </w:rPr>
        <w:t>und</w:t>
      </w:r>
      <w:r>
        <w:rPr>
          <w:rFonts w:cs="Arial"/>
        </w:rPr>
        <w:t>ición chagres, astilleros  armada, p</w:t>
      </w:r>
      <w:r w:rsidR="00D75D3F">
        <w:rPr>
          <w:rFonts w:cs="Arial"/>
        </w:rPr>
        <w:t>uertos</w:t>
      </w:r>
      <w:r w:rsidR="009343DA">
        <w:rPr>
          <w:rFonts w:cs="Arial"/>
        </w:rPr>
        <w:t xml:space="preserve"> </w:t>
      </w:r>
      <w:r w:rsidR="00F57F70">
        <w:rPr>
          <w:rFonts w:cs="Arial"/>
        </w:rPr>
        <w:t>Valparaíso, S</w:t>
      </w:r>
      <w:r>
        <w:rPr>
          <w:rFonts w:cs="Arial"/>
        </w:rPr>
        <w:t xml:space="preserve">an </w:t>
      </w:r>
      <w:r w:rsidR="00F57F70">
        <w:rPr>
          <w:rFonts w:cs="Arial"/>
        </w:rPr>
        <w:t>Antonio</w:t>
      </w:r>
      <w:r w:rsidR="009343DA">
        <w:rPr>
          <w:rFonts w:cs="Arial"/>
        </w:rPr>
        <w:t>.</w:t>
      </w:r>
    </w:p>
    <w:p w:rsidR="00BC33BE" w:rsidRDefault="00AF36E5" w:rsidP="00A24EA8">
      <w:pPr>
        <w:pStyle w:val="Subseccin"/>
        <w:spacing w:line="240" w:lineRule="atLeast"/>
        <w:ind w:left="720"/>
        <w:rPr>
          <w:rFonts w:cs="Arial"/>
        </w:rPr>
      </w:pPr>
      <w:r>
        <w:rPr>
          <w:rFonts w:cs="Arial"/>
        </w:rPr>
        <w:t>t</w:t>
      </w:r>
      <w:r w:rsidR="007E3C11">
        <w:rPr>
          <w:rFonts w:cs="Arial"/>
        </w:rPr>
        <w:t>ermo</w:t>
      </w:r>
      <w:r>
        <w:rPr>
          <w:rFonts w:cs="Arial"/>
        </w:rPr>
        <w:t>-eléctricas, h</w:t>
      </w:r>
      <w:r w:rsidR="00DB69E5">
        <w:rPr>
          <w:rFonts w:cs="Arial"/>
        </w:rPr>
        <w:t>idro</w:t>
      </w:r>
      <w:r w:rsidR="00BC33BE">
        <w:rPr>
          <w:rFonts w:cs="Arial"/>
        </w:rPr>
        <w:t>-eléctricas, fundiciones.</w:t>
      </w:r>
    </w:p>
    <w:p w:rsidR="00634982" w:rsidRPr="005339FA" w:rsidRDefault="00634982" w:rsidP="00251739">
      <w:pPr>
        <w:pStyle w:val="Subseccin"/>
        <w:spacing w:line="240" w:lineRule="atLeast"/>
        <w:rPr>
          <w:rFonts w:cs="Arial"/>
        </w:rPr>
      </w:pPr>
    </w:p>
    <w:p w:rsidR="00B744E2" w:rsidRPr="006C379D" w:rsidRDefault="00A53CBD" w:rsidP="006C379D">
      <w:pPr>
        <w:pStyle w:val="Prrafodelista"/>
        <w:numPr>
          <w:ilvl w:val="0"/>
          <w:numId w:val="11"/>
        </w:numPr>
        <w:rPr>
          <w:rFonts w:cs="Arial"/>
          <w:sz w:val="28"/>
          <w:szCs w:val="28"/>
        </w:rPr>
      </w:pPr>
      <w:r w:rsidRPr="00B83F01">
        <w:rPr>
          <w:rFonts w:cs="Arial"/>
          <w:b/>
          <w:sz w:val="28"/>
          <w:szCs w:val="28"/>
        </w:rPr>
        <w:t>Febrero 2011</w:t>
      </w:r>
      <w:r w:rsidR="00251739" w:rsidRPr="00B83F01">
        <w:rPr>
          <w:rFonts w:cs="Arial"/>
          <w:b/>
          <w:sz w:val="28"/>
          <w:szCs w:val="28"/>
        </w:rPr>
        <w:t xml:space="preserve"> </w:t>
      </w:r>
      <w:r w:rsidRPr="00B83F01">
        <w:rPr>
          <w:rFonts w:cs="Arial"/>
          <w:b/>
          <w:sz w:val="28"/>
          <w:szCs w:val="28"/>
        </w:rPr>
        <w:t xml:space="preserve"> a</w:t>
      </w:r>
      <w:r w:rsidR="00251739" w:rsidRPr="00B83F01">
        <w:rPr>
          <w:rFonts w:cs="Arial"/>
          <w:b/>
          <w:sz w:val="28"/>
          <w:szCs w:val="28"/>
        </w:rPr>
        <w:t xml:space="preserve"> </w:t>
      </w:r>
      <w:r w:rsidRPr="00B83F01">
        <w:rPr>
          <w:rFonts w:cs="Arial"/>
          <w:b/>
          <w:sz w:val="28"/>
          <w:szCs w:val="28"/>
        </w:rPr>
        <w:t xml:space="preserve"> Noviembre 201</w:t>
      </w:r>
      <w:r w:rsidR="006C379D">
        <w:rPr>
          <w:rFonts w:cs="Arial"/>
          <w:b/>
          <w:sz w:val="28"/>
          <w:szCs w:val="28"/>
        </w:rPr>
        <w:t xml:space="preserve">1. </w:t>
      </w:r>
      <w:r w:rsidR="003372A2">
        <w:rPr>
          <w:rFonts w:cs="Arial"/>
          <w:b/>
          <w:sz w:val="28"/>
          <w:szCs w:val="28"/>
        </w:rPr>
        <w:t xml:space="preserve"> </w:t>
      </w:r>
      <w:r w:rsidRPr="006C379D">
        <w:rPr>
          <w:rFonts w:cs="Arial"/>
          <w:sz w:val="32"/>
          <w:szCs w:val="32"/>
        </w:rPr>
        <w:t>Transpo</w:t>
      </w:r>
      <w:r w:rsidR="00DB69E5" w:rsidRPr="006C379D">
        <w:rPr>
          <w:rFonts w:cs="Arial"/>
          <w:sz w:val="32"/>
          <w:szCs w:val="32"/>
        </w:rPr>
        <w:t>rtes Jó</w:t>
      </w:r>
      <w:r w:rsidR="00B744E2" w:rsidRPr="006C379D">
        <w:rPr>
          <w:rFonts w:cs="Arial"/>
          <w:sz w:val="32"/>
          <w:szCs w:val="32"/>
        </w:rPr>
        <w:t>rquera</w:t>
      </w:r>
      <w:r w:rsidR="006C379D" w:rsidRPr="006C379D">
        <w:rPr>
          <w:rFonts w:cs="Arial"/>
          <w:sz w:val="32"/>
          <w:szCs w:val="32"/>
        </w:rPr>
        <w:t>.</w:t>
      </w:r>
      <w:r w:rsidR="00D603E3" w:rsidRPr="006C379D">
        <w:rPr>
          <w:rFonts w:cs="Arial"/>
          <w:sz w:val="24"/>
          <w:szCs w:val="24"/>
        </w:rPr>
        <w:t xml:space="preserve"> Los </w:t>
      </w:r>
      <w:r w:rsidR="00E851AD" w:rsidRPr="006C379D">
        <w:rPr>
          <w:rFonts w:cs="Arial"/>
          <w:sz w:val="24"/>
          <w:szCs w:val="24"/>
        </w:rPr>
        <w:t>Ángeles</w:t>
      </w:r>
      <w:r w:rsidR="00D603E3" w:rsidRPr="006C379D">
        <w:rPr>
          <w:rFonts w:cs="Arial"/>
          <w:sz w:val="24"/>
          <w:szCs w:val="24"/>
        </w:rPr>
        <w:t>.</w:t>
      </w:r>
    </w:p>
    <w:p w:rsidR="00A53CBD" w:rsidRPr="005339FA" w:rsidRDefault="00A53CBD" w:rsidP="00A53CBD">
      <w:pPr>
        <w:pStyle w:val="Prrafodelista"/>
        <w:ind w:left="720" w:firstLine="0"/>
        <w:rPr>
          <w:rFonts w:cs="Arial"/>
          <w:sz w:val="24"/>
          <w:szCs w:val="24"/>
        </w:rPr>
      </w:pPr>
      <w:r w:rsidRPr="00716D72">
        <w:rPr>
          <w:rFonts w:cs="Arial"/>
          <w:sz w:val="32"/>
          <w:szCs w:val="32"/>
        </w:rPr>
        <w:t>Conductor</w:t>
      </w:r>
      <w:r w:rsidR="00351AAA" w:rsidRPr="00716D72">
        <w:rPr>
          <w:rFonts w:cs="Arial"/>
          <w:sz w:val="32"/>
          <w:szCs w:val="32"/>
        </w:rPr>
        <w:t xml:space="preserve"> a Dos Pilotos</w:t>
      </w:r>
      <w:r w:rsidR="00351AAA">
        <w:rPr>
          <w:rFonts w:cs="Arial"/>
          <w:sz w:val="24"/>
          <w:szCs w:val="24"/>
        </w:rPr>
        <w:t>.</w:t>
      </w:r>
      <w:r w:rsidR="003372A2">
        <w:rPr>
          <w:rFonts w:cs="Arial"/>
          <w:sz w:val="24"/>
          <w:szCs w:val="24"/>
        </w:rPr>
        <w:t xml:space="preserve"> </w:t>
      </w:r>
    </w:p>
    <w:p w:rsidR="00A53CBD" w:rsidRPr="005339FA" w:rsidRDefault="00AF36E5" w:rsidP="00A53CBD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Ruta norte-sur </w:t>
      </w:r>
      <w:r w:rsidR="00F57F70">
        <w:rPr>
          <w:rFonts w:cs="Arial"/>
          <w:sz w:val="24"/>
          <w:szCs w:val="24"/>
        </w:rPr>
        <w:t>A</w:t>
      </w:r>
      <w:r w:rsidR="00F57F70" w:rsidRPr="005339FA">
        <w:rPr>
          <w:rFonts w:cs="Arial"/>
          <w:sz w:val="24"/>
          <w:szCs w:val="24"/>
        </w:rPr>
        <w:t>rica</w:t>
      </w:r>
      <w:r w:rsidR="00A53CBD" w:rsidRPr="005339FA">
        <w:rPr>
          <w:rFonts w:cs="Arial"/>
          <w:sz w:val="24"/>
          <w:szCs w:val="24"/>
        </w:rPr>
        <w:t xml:space="preserve"> a</w:t>
      </w:r>
      <w:r w:rsidR="00F57F70">
        <w:rPr>
          <w:rFonts w:cs="Arial"/>
          <w:sz w:val="24"/>
          <w:szCs w:val="24"/>
        </w:rPr>
        <w:t xml:space="preserve"> P</w:t>
      </w:r>
      <w:r w:rsidR="00A53CBD" w:rsidRPr="005339FA">
        <w:rPr>
          <w:rFonts w:cs="Arial"/>
          <w:sz w:val="24"/>
          <w:szCs w:val="24"/>
        </w:rPr>
        <w:t>uer</w:t>
      </w:r>
      <w:r>
        <w:rPr>
          <w:rFonts w:cs="Arial"/>
          <w:sz w:val="24"/>
          <w:szCs w:val="24"/>
        </w:rPr>
        <w:t xml:space="preserve">to </w:t>
      </w:r>
      <w:r w:rsidR="00F57F70">
        <w:rPr>
          <w:rFonts w:cs="Arial"/>
          <w:sz w:val="24"/>
          <w:szCs w:val="24"/>
        </w:rPr>
        <w:t>M</w:t>
      </w:r>
      <w:r w:rsidR="00F57F70" w:rsidRPr="005339FA">
        <w:rPr>
          <w:rFonts w:cs="Arial"/>
          <w:sz w:val="24"/>
          <w:szCs w:val="24"/>
        </w:rPr>
        <w:t>ontt</w:t>
      </w:r>
      <w:r w:rsidR="005339FA" w:rsidRPr="005339F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rampla p</w:t>
      </w:r>
      <w:r w:rsidR="00070327">
        <w:rPr>
          <w:rFonts w:cs="Arial"/>
          <w:sz w:val="24"/>
          <w:szCs w:val="24"/>
        </w:rPr>
        <w:t>aquetera y</w:t>
      </w:r>
      <w:r w:rsidR="00A53CBD" w:rsidRPr="005339F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</w:t>
      </w:r>
      <w:r w:rsidR="007755A8" w:rsidRPr="005339FA">
        <w:rPr>
          <w:rFonts w:cs="Arial"/>
          <w:sz w:val="24"/>
          <w:szCs w:val="24"/>
        </w:rPr>
        <w:t>rigorífica</w:t>
      </w:r>
      <w:r w:rsidR="00251739">
        <w:rPr>
          <w:rFonts w:cs="Arial"/>
          <w:sz w:val="24"/>
          <w:szCs w:val="24"/>
        </w:rPr>
        <w:t>.</w:t>
      </w:r>
    </w:p>
    <w:p w:rsidR="001F5B6D" w:rsidRDefault="00070327" w:rsidP="001F5B6D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Tracto mercedes benz, freighliner </w:t>
      </w:r>
      <w:r w:rsidR="0019225C">
        <w:rPr>
          <w:rFonts w:cs="Arial"/>
          <w:sz w:val="24"/>
          <w:szCs w:val="24"/>
        </w:rPr>
        <w:t>.</w:t>
      </w:r>
    </w:p>
    <w:p w:rsidR="001F5B6D" w:rsidRPr="001F5B6D" w:rsidRDefault="001F5B6D" w:rsidP="001F5B6D">
      <w:pPr>
        <w:pStyle w:val="Prrafodelista"/>
        <w:ind w:left="720" w:firstLine="0"/>
        <w:rPr>
          <w:rFonts w:cs="Arial"/>
          <w:sz w:val="24"/>
          <w:szCs w:val="24"/>
        </w:rPr>
      </w:pPr>
    </w:p>
    <w:p w:rsidR="003B1C8D" w:rsidRPr="006C379D" w:rsidRDefault="00A53CBD" w:rsidP="006C379D">
      <w:pPr>
        <w:pStyle w:val="Prrafodelista"/>
        <w:numPr>
          <w:ilvl w:val="0"/>
          <w:numId w:val="11"/>
        </w:numPr>
        <w:rPr>
          <w:rFonts w:cs="Arial"/>
          <w:sz w:val="28"/>
          <w:szCs w:val="28"/>
        </w:rPr>
      </w:pPr>
      <w:r w:rsidRPr="00B83F01">
        <w:rPr>
          <w:rFonts w:cs="Arial"/>
          <w:b/>
          <w:sz w:val="28"/>
          <w:szCs w:val="28"/>
        </w:rPr>
        <w:t>Junio 2001</w:t>
      </w:r>
      <w:r w:rsidR="001F5B6D" w:rsidRPr="00B83F01">
        <w:rPr>
          <w:rFonts w:cs="Arial"/>
          <w:b/>
          <w:sz w:val="28"/>
          <w:szCs w:val="28"/>
        </w:rPr>
        <w:t xml:space="preserve"> </w:t>
      </w:r>
      <w:r w:rsidRPr="00B83F01">
        <w:rPr>
          <w:rFonts w:cs="Arial"/>
          <w:b/>
          <w:sz w:val="28"/>
          <w:szCs w:val="28"/>
        </w:rPr>
        <w:t xml:space="preserve"> a </w:t>
      </w:r>
      <w:r w:rsidR="001F5B6D" w:rsidRPr="00B83F01">
        <w:rPr>
          <w:rFonts w:cs="Arial"/>
          <w:b/>
          <w:sz w:val="28"/>
          <w:szCs w:val="28"/>
        </w:rPr>
        <w:t xml:space="preserve"> </w:t>
      </w:r>
      <w:r w:rsidRPr="00B83F01">
        <w:rPr>
          <w:rFonts w:cs="Arial"/>
          <w:b/>
          <w:sz w:val="28"/>
          <w:szCs w:val="28"/>
        </w:rPr>
        <w:t>Mayo 201</w:t>
      </w:r>
      <w:r w:rsidR="006C379D">
        <w:rPr>
          <w:rFonts w:cs="Arial"/>
          <w:b/>
          <w:sz w:val="28"/>
          <w:szCs w:val="28"/>
        </w:rPr>
        <w:t xml:space="preserve">0.  </w:t>
      </w:r>
      <w:r w:rsidRPr="006C379D">
        <w:rPr>
          <w:rFonts w:cs="Arial"/>
          <w:sz w:val="32"/>
          <w:szCs w:val="32"/>
        </w:rPr>
        <w:t>Logística S.A</w:t>
      </w:r>
      <w:r w:rsidR="003B1C8D" w:rsidRPr="006C379D">
        <w:rPr>
          <w:rFonts w:cs="Arial"/>
          <w:sz w:val="32"/>
          <w:szCs w:val="32"/>
        </w:rPr>
        <w:t>.</w:t>
      </w:r>
      <w:r w:rsidR="00F57F70">
        <w:rPr>
          <w:rFonts w:cs="Arial"/>
          <w:sz w:val="24"/>
          <w:szCs w:val="24"/>
        </w:rPr>
        <w:t xml:space="preserve"> </w:t>
      </w:r>
      <w:r w:rsidR="00DB69E5" w:rsidRPr="006C379D">
        <w:rPr>
          <w:rFonts w:cs="Arial"/>
          <w:sz w:val="24"/>
          <w:szCs w:val="24"/>
        </w:rPr>
        <w:t>Hue</w:t>
      </w:r>
      <w:r w:rsidR="00D603E3" w:rsidRPr="006C379D">
        <w:rPr>
          <w:rFonts w:cs="Arial"/>
          <w:sz w:val="24"/>
          <w:szCs w:val="24"/>
        </w:rPr>
        <w:t>churaba.</w:t>
      </w:r>
    </w:p>
    <w:p w:rsidR="00D1326C" w:rsidRPr="00D1326C" w:rsidRDefault="00A53CBD" w:rsidP="00D1326C">
      <w:pPr>
        <w:pStyle w:val="Prrafodelista"/>
        <w:ind w:left="720" w:firstLine="0"/>
        <w:rPr>
          <w:rFonts w:cs="Arial"/>
          <w:sz w:val="32"/>
          <w:szCs w:val="32"/>
        </w:rPr>
      </w:pPr>
      <w:r w:rsidRPr="00716D72">
        <w:rPr>
          <w:rFonts w:cs="Arial"/>
          <w:sz w:val="32"/>
          <w:szCs w:val="32"/>
        </w:rPr>
        <w:t>Chofer Distribució</w:t>
      </w:r>
      <w:r w:rsidR="003B1C8D" w:rsidRPr="00716D72">
        <w:rPr>
          <w:rFonts w:cs="Arial"/>
          <w:sz w:val="32"/>
          <w:szCs w:val="32"/>
        </w:rPr>
        <w:t>n</w:t>
      </w:r>
      <w:r w:rsidR="00251739" w:rsidRPr="00716D72">
        <w:rPr>
          <w:rFonts w:cs="Arial"/>
          <w:sz w:val="32"/>
          <w:szCs w:val="32"/>
        </w:rPr>
        <w:t>.</w:t>
      </w:r>
      <w:r w:rsidR="004A726E" w:rsidRPr="006C379D">
        <w:rPr>
          <w:rFonts w:cs="Arial"/>
          <w:sz w:val="32"/>
          <w:szCs w:val="32"/>
        </w:rPr>
        <w:t xml:space="preserve"> </w:t>
      </w:r>
    </w:p>
    <w:p w:rsidR="00D02F6D" w:rsidRDefault="00060F07" w:rsidP="003B1C8D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Tractos y </w:t>
      </w:r>
      <w:r w:rsidR="00C06021">
        <w:rPr>
          <w:rFonts w:cs="Arial"/>
          <w:sz w:val="24"/>
          <w:szCs w:val="24"/>
        </w:rPr>
        <w:t>c</w:t>
      </w:r>
      <w:r w:rsidR="00A53CBD" w:rsidRPr="005339FA">
        <w:rPr>
          <w:rFonts w:cs="Arial"/>
          <w:sz w:val="24"/>
          <w:szCs w:val="24"/>
        </w:rPr>
        <w:t xml:space="preserve">amiones: </w:t>
      </w:r>
      <w:r w:rsidR="00C06021">
        <w:rPr>
          <w:rFonts w:cs="Arial"/>
          <w:sz w:val="24"/>
          <w:szCs w:val="24"/>
        </w:rPr>
        <w:t>mercedes b</w:t>
      </w:r>
      <w:r w:rsidR="00DB69E5">
        <w:rPr>
          <w:rFonts w:cs="Arial"/>
          <w:sz w:val="24"/>
          <w:szCs w:val="24"/>
        </w:rPr>
        <w:t>e</w:t>
      </w:r>
      <w:r w:rsidR="005339FA" w:rsidRPr="005339FA">
        <w:rPr>
          <w:rFonts w:cs="Arial"/>
          <w:sz w:val="24"/>
          <w:szCs w:val="24"/>
        </w:rPr>
        <w:t>nz</w:t>
      </w:r>
      <w:r w:rsidR="00070327">
        <w:rPr>
          <w:rFonts w:cs="Arial"/>
          <w:sz w:val="24"/>
          <w:szCs w:val="24"/>
        </w:rPr>
        <w:t xml:space="preserve"> </w:t>
      </w:r>
      <w:r w:rsidR="00C06021">
        <w:rPr>
          <w:rFonts w:cs="Arial"/>
          <w:sz w:val="24"/>
          <w:szCs w:val="24"/>
        </w:rPr>
        <w:t xml:space="preserve">, </w:t>
      </w:r>
      <w:r w:rsidR="00F57F70">
        <w:rPr>
          <w:rFonts w:cs="Arial"/>
          <w:sz w:val="24"/>
          <w:szCs w:val="24"/>
        </w:rPr>
        <w:t>F</w:t>
      </w:r>
      <w:r w:rsidR="00F57F70" w:rsidRPr="005339FA">
        <w:rPr>
          <w:rFonts w:cs="Arial"/>
          <w:sz w:val="24"/>
          <w:szCs w:val="24"/>
        </w:rPr>
        <w:t>or</w:t>
      </w:r>
      <w:r w:rsidR="00F57F70">
        <w:rPr>
          <w:rFonts w:cs="Arial"/>
          <w:sz w:val="24"/>
          <w:szCs w:val="24"/>
        </w:rPr>
        <w:t>d</w:t>
      </w:r>
      <w:r w:rsidR="00C06021">
        <w:rPr>
          <w:rFonts w:cs="Arial"/>
          <w:sz w:val="24"/>
          <w:szCs w:val="24"/>
        </w:rPr>
        <w:t xml:space="preserve"> c</w:t>
      </w:r>
      <w:r w:rsidR="005339FA" w:rsidRPr="005339FA">
        <w:rPr>
          <w:rFonts w:cs="Arial"/>
          <w:sz w:val="24"/>
          <w:szCs w:val="24"/>
        </w:rPr>
        <w:t>argo</w:t>
      </w:r>
      <w:r w:rsidR="00251739">
        <w:rPr>
          <w:rFonts w:cs="Arial"/>
          <w:sz w:val="24"/>
          <w:szCs w:val="24"/>
        </w:rPr>
        <w:t>.</w:t>
      </w:r>
    </w:p>
    <w:p w:rsidR="00E851AD" w:rsidRPr="00021052" w:rsidRDefault="00533B39" w:rsidP="00021052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Operación</w:t>
      </w:r>
      <w:r w:rsidR="00D02F6D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grúas</w:t>
      </w:r>
      <w:r w:rsidR="00D02F6D">
        <w:rPr>
          <w:rFonts w:cs="Arial"/>
          <w:sz w:val="24"/>
          <w:szCs w:val="24"/>
        </w:rPr>
        <w:t xml:space="preserve"> </w:t>
      </w:r>
      <w:r w:rsidR="00C06021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>ale</w:t>
      </w:r>
      <w:r w:rsidR="00021052">
        <w:rPr>
          <w:rFonts w:cs="Arial"/>
          <w:sz w:val="24"/>
          <w:szCs w:val="24"/>
        </w:rPr>
        <w:t xml:space="preserve"> y apiladores</w:t>
      </w:r>
    </w:p>
    <w:p w:rsidR="00634982" w:rsidRPr="004A726E" w:rsidRDefault="004A726E" w:rsidP="004A726E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</w:t>
      </w:r>
    </w:p>
    <w:p w:rsidR="00B83F01" w:rsidRPr="00E851AD" w:rsidRDefault="00B83F01" w:rsidP="00E851AD">
      <w:pPr>
        <w:pStyle w:val="Prrafodelista"/>
        <w:ind w:left="720" w:firstLine="0"/>
        <w:rPr>
          <w:rFonts w:cs="Arial"/>
          <w:sz w:val="24"/>
          <w:szCs w:val="24"/>
        </w:rPr>
      </w:pPr>
    </w:p>
    <w:p w:rsidR="003B1C8D" w:rsidRPr="006C379D" w:rsidRDefault="00070327" w:rsidP="00070327">
      <w:pPr>
        <w:pStyle w:val="Prrafodelista"/>
        <w:ind w:left="720" w:firstLine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510D11" w:rsidRPr="00B83F01">
        <w:rPr>
          <w:rFonts w:cs="Arial"/>
          <w:b/>
          <w:sz w:val="28"/>
          <w:szCs w:val="28"/>
        </w:rPr>
        <w:t>Febrero 1993</w:t>
      </w:r>
      <w:r w:rsidR="003B1C8D" w:rsidRPr="00B83F01">
        <w:rPr>
          <w:rFonts w:cs="Arial"/>
          <w:b/>
          <w:sz w:val="28"/>
          <w:szCs w:val="28"/>
        </w:rPr>
        <w:t xml:space="preserve"> </w:t>
      </w:r>
      <w:r w:rsidR="001F5B6D" w:rsidRPr="00B83F01">
        <w:rPr>
          <w:rFonts w:cs="Arial"/>
          <w:b/>
          <w:sz w:val="28"/>
          <w:szCs w:val="28"/>
        </w:rPr>
        <w:t xml:space="preserve"> </w:t>
      </w:r>
      <w:r w:rsidR="003B1C8D" w:rsidRPr="00B83F01">
        <w:rPr>
          <w:rFonts w:cs="Arial"/>
          <w:b/>
          <w:sz w:val="28"/>
          <w:szCs w:val="28"/>
        </w:rPr>
        <w:t xml:space="preserve">a </w:t>
      </w:r>
      <w:r w:rsidR="001F5B6D" w:rsidRPr="00B83F01">
        <w:rPr>
          <w:rFonts w:cs="Arial"/>
          <w:b/>
          <w:sz w:val="28"/>
          <w:szCs w:val="28"/>
        </w:rPr>
        <w:t xml:space="preserve"> </w:t>
      </w:r>
      <w:r w:rsidR="003B1C8D" w:rsidRPr="00B83F01">
        <w:rPr>
          <w:rFonts w:cs="Arial"/>
          <w:b/>
          <w:sz w:val="28"/>
          <w:szCs w:val="28"/>
        </w:rPr>
        <w:t xml:space="preserve">Mayo </w:t>
      </w:r>
      <w:r w:rsidR="00E851AD" w:rsidRPr="00B83F01">
        <w:rPr>
          <w:rFonts w:cs="Arial"/>
          <w:b/>
          <w:sz w:val="28"/>
          <w:szCs w:val="28"/>
        </w:rPr>
        <w:t>20</w:t>
      </w:r>
      <w:r w:rsidR="006C379D">
        <w:rPr>
          <w:rFonts w:cs="Arial"/>
          <w:b/>
          <w:sz w:val="28"/>
          <w:szCs w:val="28"/>
        </w:rPr>
        <w:t>01.</w:t>
      </w:r>
      <w:r w:rsidR="003372A2">
        <w:rPr>
          <w:rFonts w:cs="Arial"/>
          <w:b/>
          <w:sz w:val="28"/>
          <w:szCs w:val="28"/>
        </w:rPr>
        <w:t xml:space="preserve"> </w:t>
      </w:r>
      <w:r w:rsidR="006C379D">
        <w:rPr>
          <w:rFonts w:cs="Arial"/>
          <w:b/>
          <w:sz w:val="28"/>
          <w:szCs w:val="28"/>
        </w:rPr>
        <w:t xml:space="preserve"> </w:t>
      </w:r>
      <w:r w:rsidR="003B1C8D" w:rsidRPr="006C379D">
        <w:rPr>
          <w:rFonts w:cs="Arial"/>
          <w:sz w:val="32"/>
          <w:szCs w:val="32"/>
        </w:rPr>
        <w:t>Codigas S.A.</w:t>
      </w:r>
      <w:r w:rsidR="006C379D" w:rsidRPr="006C379D">
        <w:rPr>
          <w:rFonts w:cs="Arial"/>
          <w:sz w:val="24"/>
          <w:szCs w:val="24"/>
        </w:rPr>
        <w:t xml:space="preserve"> </w:t>
      </w:r>
      <w:r w:rsidR="00DB69E5" w:rsidRPr="006C379D">
        <w:rPr>
          <w:rFonts w:cs="Arial"/>
          <w:sz w:val="24"/>
          <w:szCs w:val="24"/>
        </w:rPr>
        <w:t xml:space="preserve"> Maipú</w:t>
      </w:r>
      <w:r w:rsidR="00510D11" w:rsidRPr="006C379D">
        <w:rPr>
          <w:rFonts w:cs="Arial"/>
          <w:sz w:val="24"/>
          <w:szCs w:val="24"/>
        </w:rPr>
        <w:t>.</w:t>
      </w:r>
    </w:p>
    <w:p w:rsidR="003B1C8D" w:rsidRPr="00716D72" w:rsidRDefault="003B1C8D" w:rsidP="003B1C8D">
      <w:pPr>
        <w:pStyle w:val="Prrafodelista"/>
        <w:ind w:left="720" w:firstLine="0"/>
        <w:rPr>
          <w:rFonts w:cs="Arial"/>
          <w:sz w:val="32"/>
          <w:szCs w:val="32"/>
        </w:rPr>
      </w:pPr>
      <w:r w:rsidRPr="00716D72">
        <w:rPr>
          <w:rFonts w:cs="Arial"/>
          <w:sz w:val="32"/>
          <w:szCs w:val="32"/>
        </w:rPr>
        <w:t>Chofer</w:t>
      </w:r>
      <w:r w:rsidR="00251739" w:rsidRPr="00716D72">
        <w:rPr>
          <w:rFonts w:cs="Arial"/>
          <w:sz w:val="32"/>
          <w:szCs w:val="32"/>
        </w:rPr>
        <w:t>.</w:t>
      </w:r>
    </w:p>
    <w:p w:rsidR="003B1C8D" w:rsidRDefault="003B1C8D" w:rsidP="003B1C8D">
      <w:pPr>
        <w:pStyle w:val="Prrafodelista"/>
        <w:ind w:left="720" w:firstLine="0"/>
        <w:rPr>
          <w:rFonts w:cs="Arial"/>
          <w:sz w:val="24"/>
          <w:szCs w:val="24"/>
        </w:rPr>
      </w:pPr>
      <w:r w:rsidRPr="005339FA">
        <w:rPr>
          <w:rFonts w:cs="Arial"/>
          <w:sz w:val="24"/>
          <w:szCs w:val="24"/>
        </w:rPr>
        <w:t>D</w:t>
      </w:r>
      <w:r w:rsidR="00C06021">
        <w:rPr>
          <w:rFonts w:cs="Arial"/>
          <w:sz w:val="24"/>
          <w:szCs w:val="24"/>
        </w:rPr>
        <w:t>istribución a</w:t>
      </w:r>
      <w:r w:rsidR="00634982">
        <w:rPr>
          <w:rFonts w:cs="Arial"/>
          <w:sz w:val="24"/>
          <w:szCs w:val="24"/>
        </w:rPr>
        <w:t>gencias de ventas de gas.</w:t>
      </w:r>
    </w:p>
    <w:p w:rsidR="00634982" w:rsidRPr="005339FA" w:rsidRDefault="00634982" w:rsidP="003B1C8D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Reparto directo desde planta a domicilio.</w:t>
      </w:r>
    </w:p>
    <w:p w:rsidR="00271A04" w:rsidRDefault="00C06021" w:rsidP="00271A04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Camión c</w:t>
      </w:r>
      <w:r w:rsidR="00DB69E5">
        <w:rPr>
          <w:rFonts w:cs="Arial"/>
          <w:sz w:val="24"/>
          <w:szCs w:val="24"/>
        </w:rPr>
        <w:t>hevrole</w:t>
      </w:r>
      <w:r>
        <w:rPr>
          <w:rFonts w:cs="Arial"/>
          <w:sz w:val="24"/>
          <w:szCs w:val="24"/>
        </w:rPr>
        <w:t>t y mercedes b</w:t>
      </w:r>
      <w:r w:rsidR="003B1C8D" w:rsidRPr="005339FA">
        <w:rPr>
          <w:rFonts w:cs="Arial"/>
          <w:sz w:val="24"/>
          <w:szCs w:val="24"/>
        </w:rPr>
        <w:t>enz</w:t>
      </w:r>
      <w:r w:rsidR="00251739">
        <w:rPr>
          <w:rFonts w:cs="Arial"/>
          <w:sz w:val="24"/>
          <w:szCs w:val="24"/>
        </w:rPr>
        <w:t>.</w:t>
      </w:r>
    </w:p>
    <w:p w:rsidR="00271A04" w:rsidRPr="00271A04" w:rsidRDefault="00271A04" w:rsidP="00271A04">
      <w:pPr>
        <w:pStyle w:val="Prrafodelista"/>
        <w:ind w:left="720" w:firstLine="0"/>
        <w:rPr>
          <w:rFonts w:cs="Arial"/>
          <w:sz w:val="24"/>
          <w:szCs w:val="24"/>
        </w:rPr>
      </w:pPr>
    </w:p>
    <w:p w:rsidR="005339FA" w:rsidRPr="006C379D" w:rsidRDefault="00E851AD" w:rsidP="006C379D">
      <w:pPr>
        <w:pStyle w:val="Prrafodelista"/>
        <w:numPr>
          <w:ilvl w:val="0"/>
          <w:numId w:val="11"/>
        </w:numPr>
        <w:rPr>
          <w:rFonts w:cs="Arial"/>
          <w:sz w:val="28"/>
          <w:szCs w:val="28"/>
        </w:rPr>
      </w:pPr>
      <w:r w:rsidRPr="00B83F01">
        <w:rPr>
          <w:rFonts w:cs="Arial"/>
          <w:b/>
          <w:sz w:val="28"/>
          <w:szCs w:val="28"/>
        </w:rPr>
        <w:t xml:space="preserve">Abril 1988 </w:t>
      </w:r>
      <w:r w:rsidR="005339FA" w:rsidRPr="00B83F01">
        <w:rPr>
          <w:rFonts w:cs="Arial"/>
          <w:b/>
          <w:sz w:val="28"/>
          <w:szCs w:val="28"/>
        </w:rPr>
        <w:t xml:space="preserve"> a</w:t>
      </w:r>
      <w:r w:rsidR="001F5B6D" w:rsidRPr="00B83F01">
        <w:rPr>
          <w:rFonts w:cs="Arial"/>
          <w:b/>
          <w:sz w:val="28"/>
          <w:szCs w:val="28"/>
        </w:rPr>
        <w:t xml:space="preserve"> </w:t>
      </w:r>
      <w:r w:rsidR="005339FA" w:rsidRPr="00B83F01">
        <w:rPr>
          <w:rFonts w:cs="Arial"/>
          <w:b/>
          <w:sz w:val="28"/>
          <w:szCs w:val="28"/>
        </w:rPr>
        <w:t xml:space="preserve"> </w:t>
      </w:r>
      <w:r w:rsidR="003B1C8D" w:rsidRPr="00B83F01">
        <w:rPr>
          <w:rFonts w:cs="Arial"/>
          <w:b/>
          <w:sz w:val="28"/>
          <w:szCs w:val="28"/>
        </w:rPr>
        <w:t>Diciembre 1992</w:t>
      </w:r>
      <w:r w:rsidR="006C379D">
        <w:rPr>
          <w:rFonts w:cs="Arial"/>
          <w:b/>
          <w:sz w:val="28"/>
          <w:szCs w:val="28"/>
        </w:rPr>
        <w:t xml:space="preserve">. </w:t>
      </w:r>
      <w:r w:rsidR="005339FA" w:rsidRPr="006C379D">
        <w:rPr>
          <w:rFonts w:cs="Arial"/>
          <w:sz w:val="32"/>
          <w:szCs w:val="32"/>
        </w:rPr>
        <w:t>Texaco Chile</w:t>
      </w:r>
      <w:r w:rsidR="00DB69E5" w:rsidRPr="006C379D">
        <w:rPr>
          <w:rFonts w:cs="Arial"/>
          <w:sz w:val="32"/>
          <w:szCs w:val="32"/>
        </w:rPr>
        <w:t>.</w:t>
      </w:r>
      <w:r w:rsidR="006C379D">
        <w:rPr>
          <w:rFonts w:cs="Arial"/>
          <w:sz w:val="24"/>
          <w:szCs w:val="24"/>
        </w:rPr>
        <w:t xml:space="preserve"> </w:t>
      </w:r>
      <w:r w:rsidR="006C379D" w:rsidRPr="006C379D">
        <w:rPr>
          <w:rFonts w:cs="Arial"/>
          <w:sz w:val="24"/>
          <w:szCs w:val="24"/>
        </w:rPr>
        <w:t xml:space="preserve"> </w:t>
      </w:r>
      <w:r w:rsidR="00510D11" w:rsidRPr="006C379D">
        <w:rPr>
          <w:rFonts w:cs="Arial"/>
          <w:sz w:val="24"/>
          <w:szCs w:val="24"/>
        </w:rPr>
        <w:t xml:space="preserve"> San Bernardo.</w:t>
      </w:r>
    </w:p>
    <w:p w:rsidR="003372A2" w:rsidRDefault="00065AB4" w:rsidP="005339FA">
      <w:pPr>
        <w:pStyle w:val="Prrafodelista"/>
        <w:ind w:left="720" w:firstLine="0"/>
        <w:rPr>
          <w:rFonts w:cs="Arial"/>
          <w:sz w:val="32"/>
          <w:szCs w:val="32"/>
        </w:rPr>
      </w:pPr>
      <w:r w:rsidRPr="00716D72">
        <w:rPr>
          <w:rFonts w:cs="Arial"/>
          <w:sz w:val="32"/>
          <w:szCs w:val="32"/>
        </w:rPr>
        <w:t>Atendedor</w:t>
      </w:r>
      <w:r w:rsidR="003372A2">
        <w:rPr>
          <w:rFonts w:cs="Arial"/>
          <w:sz w:val="32"/>
          <w:szCs w:val="32"/>
        </w:rPr>
        <w:t>.</w:t>
      </w:r>
    </w:p>
    <w:p w:rsidR="009F597B" w:rsidRDefault="00AF36E5" w:rsidP="005339FA">
      <w:pPr>
        <w:pStyle w:val="Prrafodelista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065AB4">
        <w:rPr>
          <w:rFonts w:cs="Arial"/>
          <w:sz w:val="24"/>
          <w:szCs w:val="24"/>
        </w:rPr>
        <w:t>enta combustible.</w:t>
      </w:r>
    </w:p>
    <w:p w:rsidR="009F597B" w:rsidRDefault="00533B39" w:rsidP="005339FA">
      <w:pPr>
        <w:pStyle w:val="Prrafodelista"/>
        <w:ind w:left="720" w:firstLine="0"/>
        <w:rPr>
          <w:rFonts w:cs="Arial"/>
          <w:sz w:val="24"/>
          <w:szCs w:val="24"/>
        </w:rPr>
      </w:pPr>
      <w:r w:rsidRPr="005339FA">
        <w:rPr>
          <w:rFonts w:cs="Arial"/>
          <w:sz w:val="24"/>
          <w:szCs w:val="24"/>
        </w:rPr>
        <w:t>Cajero</w:t>
      </w:r>
      <w:r w:rsidR="00C06021">
        <w:rPr>
          <w:rFonts w:cs="Arial"/>
          <w:sz w:val="24"/>
          <w:szCs w:val="24"/>
        </w:rPr>
        <w:t xml:space="preserve"> m</w:t>
      </w:r>
      <w:r w:rsidR="003B1C8D" w:rsidRPr="005339FA">
        <w:rPr>
          <w:rFonts w:cs="Arial"/>
          <w:sz w:val="24"/>
          <w:szCs w:val="24"/>
        </w:rPr>
        <w:t xml:space="preserve">ini </w:t>
      </w:r>
      <w:r w:rsidR="00C06021">
        <w:rPr>
          <w:rFonts w:cs="Arial"/>
          <w:sz w:val="24"/>
          <w:szCs w:val="24"/>
        </w:rPr>
        <w:t>m</w:t>
      </w:r>
      <w:r w:rsidR="00B97A70">
        <w:rPr>
          <w:rFonts w:cs="Arial"/>
          <w:sz w:val="24"/>
          <w:szCs w:val="24"/>
        </w:rPr>
        <w:t>ark</w:t>
      </w:r>
      <w:r w:rsidRPr="005339FA">
        <w:rPr>
          <w:rFonts w:cs="Arial"/>
          <w:sz w:val="24"/>
          <w:szCs w:val="24"/>
        </w:rPr>
        <w:t>et</w:t>
      </w:r>
      <w:r w:rsidR="00251739">
        <w:rPr>
          <w:rFonts w:cs="Arial"/>
          <w:sz w:val="24"/>
          <w:szCs w:val="24"/>
        </w:rPr>
        <w:t>.</w:t>
      </w:r>
    </w:p>
    <w:p w:rsidR="00A24EA8" w:rsidRPr="00900036" w:rsidRDefault="00533B39" w:rsidP="00900036">
      <w:pPr>
        <w:pStyle w:val="Prrafodelista"/>
        <w:ind w:left="720" w:firstLine="0"/>
        <w:rPr>
          <w:rFonts w:cs="Arial"/>
          <w:sz w:val="24"/>
          <w:szCs w:val="24"/>
        </w:rPr>
      </w:pPr>
      <w:r w:rsidRPr="005339FA">
        <w:rPr>
          <w:rFonts w:cs="Arial"/>
          <w:sz w:val="24"/>
          <w:szCs w:val="24"/>
        </w:rPr>
        <w:t>Lavador</w:t>
      </w:r>
      <w:r w:rsidR="005339FA" w:rsidRPr="005339FA">
        <w:rPr>
          <w:rFonts w:cs="Arial"/>
          <w:sz w:val="24"/>
          <w:szCs w:val="24"/>
        </w:rPr>
        <w:t xml:space="preserve"> y lubricador</w:t>
      </w:r>
      <w:r w:rsidR="00251739">
        <w:rPr>
          <w:rFonts w:cs="Arial"/>
          <w:sz w:val="24"/>
          <w:szCs w:val="24"/>
        </w:rPr>
        <w:t>.</w:t>
      </w:r>
      <w:r w:rsidR="005339FA" w:rsidRPr="00900036">
        <w:rPr>
          <w:rFonts w:cs="Arial"/>
          <w:sz w:val="24"/>
          <w:szCs w:val="24"/>
        </w:rPr>
        <w:tab/>
      </w:r>
    </w:p>
    <w:p w:rsidR="00853300" w:rsidRPr="00FB5242" w:rsidRDefault="009D1A0E" w:rsidP="006A18A9">
      <w:pPr>
        <w:pStyle w:val="Encabezadodeseccin"/>
        <w:pBdr>
          <w:bottom w:val="single" w:sz="12" w:space="1" w:color="auto"/>
        </w:pBdr>
        <w:spacing w:line="240" w:lineRule="atLeast"/>
        <w:jc w:val="both"/>
        <w:rPr>
          <w:color w:val="auto"/>
          <w:lang w:val="es-ES"/>
        </w:rPr>
      </w:pPr>
      <w:r w:rsidRPr="00FB5242">
        <w:rPr>
          <w:color w:val="auto"/>
          <w:lang w:val="es-ES"/>
        </w:rPr>
        <w:t>Información</w:t>
      </w:r>
      <w:r w:rsidR="00506141">
        <w:rPr>
          <w:color w:val="auto"/>
          <w:lang w:val="es-ES"/>
        </w:rPr>
        <w:t xml:space="preserve"> </w:t>
      </w:r>
      <w:r w:rsidRPr="00FB5242">
        <w:rPr>
          <w:color w:val="auto"/>
          <w:lang w:val="es-ES"/>
        </w:rPr>
        <w:t xml:space="preserve"> Académica</w:t>
      </w:r>
    </w:p>
    <w:p w:rsidR="00853300" w:rsidRPr="00065647" w:rsidRDefault="00853300" w:rsidP="006A18A9">
      <w:pPr>
        <w:pStyle w:val="Subseccin"/>
        <w:spacing w:line="240" w:lineRule="atLeast"/>
        <w:jc w:val="both"/>
        <w:rPr>
          <w:rFonts w:eastAsiaTheme="minorEastAsia" w:cstheme="minorBidi"/>
          <w:bCs w:val="0"/>
          <w:color w:val="auto"/>
          <w:sz w:val="22"/>
          <w:szCs w:val="22"/>
          <w:lang w:val="es-ES"/>
        </w:rPr>
      </w:pPr>
    </w:p>
    <w:p w:rsidR="00470A7F" w:rsidRDefault="001F6ACF" w:rsidP="00470A7F">
      <w:pPr>
        <w:pStyle w:val="Subseccin"/>
        <w:spacing w:line="240" w:lineRule="atLeast"/>
        <w:ind w:left="720"/>
        <w:jc w:val="both"/>
        <w:rPr>
          <w:rFonts w:cs="Arial"/>
        </w:rPr>
      </w:pPr>
      <w:r w:rsidRPr="00B83F01">
        <w:rPr>
          <w:b/>
          <w:color w:val="auto"/>
          <w:sz w:val="28"/>
          <w:szCs w:val="28"/>
        </w:rPr>
        <w:t xml:space="preserve">Enseñanza </w:t>
      </w:r>
      <w:r w:rsidR="00C129A5" w:rsidRPr="00B83F01">
        <w:rPr>
          <w:b/>
          <w:color w:val="auto"/>
          <w:sz w:val="28"/>
          <w:szCs w:val="28"/>
        </w:rPr>
        <w:t>Medi</w:t>
      </w:r>
      <w:r w:rsidR="003372A2">
        <w:rPr>
          <w:b/>
          <w:color w:val="auto"/>
          <w:sz w:val="28"/>
          <w:szCs w:val="28"/>
        </w:rPr>
        <w:t xml:space="preserve">a.  </w:t>
      </w:r>
      <w:r w:rsidR="004148A8" w:rsidRPr="003372A2">
        <w:rPr>
          <w:rFonts w:cs="Arial"/>
          <w:sz w:val="32"/>
          <w:szCs w:val="32"/>
        </w:rPr>
        <w:t>Completa</w:t>
      </w:r>
      <w:r w:rsidR="00251739" w:rsidRPr="003372A2">
        <w:rPr>
          <w:rFonts w:cs="Arial"/>
          <w:sz w:val="32"/>
          <w:szCs w:val="32"/>
        </w:rPr>
        <w:t>.</w:t>
      </w:r>
      <w:r w:rsidR="004148A8" w:rsidRPr="003372A2">
        <w:rPr>
          <w:rFonts w:cs="Arial"/>
          <w:sz w:val="32"/>
          <w:szCs w:val="32"/>
        </w:rPr>
        <w:t xml:space="preserve"> </w:t>
      </w:r>
      <w:r w:rsidR="00470A7F">
        <w:rPr>
          <w:rFonts w:cs="Arial"/>
        </w:rPr>
        <w:t xml:space="preserve"> 1983  - </w:t>
      </w:r>
      <w:r w:rsidR="00F57F70">
        <w:rPr>
          <w:rFonts w:cs="Arial"/>
        </w:rPr>
        <w:t>1987.</w:t>
      </w:r>
    </w:p>
    <w:p w:rsidR="00470A7F" w:rsidRPr="00470A7F" w:rsidRDefault="007E3C11" w:rsidP="00470A7F">
      <w:pPr>
        <w:pStyle w:val="Subseccin"/>
        <w:numPr>
          <w:ilvl w:val="0"/>
          <w:numId w:val="6"/>
        </w:numPr>
        <w:spacing w:line="240" w:lineRule="atLeast"/>
        <w:jc w:val="both"/>
        <w:rPr>
          <w:color w:val="auto"/>
          <w:sz w:val="28"/>
          <w:szCs w:val="28"/>
        </w:rPr>
      </w:pPr>
      <w:r w:rsidRPr="00470A7F">
        <w:rPr>
          <w:rFonts w:cs="Arial"/>
        </w:rPr>
        <w:t>Egresado</w:t>
      </w:r>
      <w:r w:rsidR="00C63C2B" w:rsidRPr="00470A7F">
        <w:rPr>
          <w:rFonts w:cs="Arial"/>
        </w:rPr>
        <w:t xml:space="preserve"> </w:t>
      </w:r>
      <w:r w:rsidRPr="00470A7F">
        <w:rPr>
          <w:rFonts w:cs="Arial"/>
        </w:rPr>
        <w:t xml:space="preserve"> </w:t>
      </w:r>
      <w:r w:rsidR="00AF36E5">
        <w:rPr>
          <w:rFonts w:cs="Arial"/>
        </w:rPr>
        <w:t>5° año enseñanza media</w:t>
      </w:r>
      <w:r w:rsidR="00C63C2B" w:rsidRPr="00470A7F">
        <w:rPr>
          <w:rFonts w:cs="Arial"/>
        </w:rPr>
        <w:t xml:space="preserve">.  </w:t>
      </w:r>
      <w:r w:rsidR="00AF36E5">
        <w:rPr>
          <w:rFonts w:cs="Arial"/>
        </w:rPr>
        <w:t>Técnico e</w:t>
      </w:r>
      <w:r w:rsidR="004148A8" w:rsidRPr="00470A7F">
        <w:rPr>
          <w:rFonts w:cs="Arial"/>
        </w:rPr>
        <w:t xml:space="preserve">lectromecánico </w:t>
      </w:r>
      <w:r w:rsidR="00C63C2B" w:rsidRPr="00470A7F">
        <w:rPr>
          <w:rFonts w:cs="Arial"/>
        </w:rPr>
        <w:t>mando medio</w:t>
      </w:r>
      <w:r w:rsidR="00251739" w:rsidRPr="00470A7F">
        <w:rPr>
          <w:rFonts w:cs="Arial"/>
        </w:rPr>
        <w:t>.</w:t>
      </w:r>
    </w:p>
    <w:p w:rsidR="00C014D2" w:rsidRPr="00470A7F" w:rsidRDefault="00F57F70" w:rsidP="00470A7F">
      <w:pPr>
        <w:pStyle w:val="Subseccin"/>
        <w:spacing w:line="240" w:lineRule="atLeast"/>
        <w:ind w:left="720"/>
        <w:jc w:val="both"/>
        <w:rPr>
          <w:color w:val="auto"/>
          <w:sz w:val="28"/>
          <w:szCs w:val="28"/>
        </w:rPr>
      </w:pPr>
      <w:r>
        <w:rPr>
          <w:rFonts w:cs="Arial"/>
        </w:rPr>
        <w:t>Mención</w:t>
      </w:r>
      <w:r w:rsidR="008D1910">
        <w:rPr>
          <w:rFonts w:cs="Arial"/>
        </w:rPr>
        <w:t xml:space="preserve">: </w:t>
      </w:r>
      <w:r w:rsidR="00DC20B3">
        <w:rPr>
          <w:rFonts w:cs="Arial"/>
        </w:rPr>
        <w:t xml:space="preserve"> </w:t>
      </w:r>
      <w:r w:rsidR="008D1910">
        <w:rPr>
          <w:rFonts w:cs="Arial"/>
        </w:rPr>
        <w:t xml:space="preserve"> </w:t>
      </w:r>
      <w:r>
        <w:rPr>
          <w:rFonts w:cs="Arial"/>
        </w:rPr>
        <w:t>instalación</w:t>
      </w:r>
      <w:r w:rsidR="00470A7F">
        <w:rPr>
          <w:rFonts w:cs="Arial"/>
        </w:rPr>
        <w:t>, fuerza, control, comando y alumbrado</w:t>
      </w:r>
      <w:r w:rsidR="008D1910">
        <w:rPr>
          <w:rFonts w:cs="Arial"/>
        </w:rPr>
        <w:t>.</w:t>
      </w:r>
    </w:p>
    <w:p w:rsidR="004148A8" w:rsidRDefault="000E193B" w:rsidP="003372A2">
      <w:pPr>
        <w:pStyle w:val="Subseccin"/>
        <w:spacing w:line="240" w:lineRule="atLeast"/>
        <w:ind w:left="720"/>
        <w:jc w:val="both"/>
        <w:rPr>
          <w:color w:val="auto"/>
        </w:rPr>
      </w:pPr>
      <w:r>
        <w:rPr>
          <w:rFonts w:cs="Arial"/>
        </w:rPr>
        <w:t>Liceo</w:t>
      </w:r>
      <w:r w:rsidR="00C63C2B">
        <w:rPr>
          <w:rFonts w:cs="Arial"/>
        </w:rPr>
        <w:t xml:space="preserve"> </w:t>
      </w:r>
      <w:r w:rsidR="00AF36E5">
        <w:rPr>
          <w:rFonts w:cs="Arial"/>
        </w:rPr>
        <w:t xml:space="preserve"> p</w:t>
      </w:r>
      <w:r>
        <w:rPr>
          <w:rFonts w:cs="Arial"/>
        </w:rPr>
        <w:t xml:space="preserve">olitécnico </w:t>
      </w:r>
      <w:r w:rsidR="00C63C2B">
        <w:rPr>
          <w:rFonts w:cs="Arial"/>
        </w:rPr>
        <w:t xml:space="preserve"> </w:t>
      </w:r>
      <w:r w:rsidR="00B97A70">
        <w:rPr>
          <w:rFonts w:cs="Arial"/>
        </w:rPr>
        <w:t>g</w:t>
      </w:r>
      <w:r>
        <w:rPr>
          <w:rFonts w:cs="Arial"/>
        </w:rPr>
        <w:t>alva</w:t>
      </w:r>
      <w:r w:rsidR="004148A8" w:rsidRPr="004148A8">
        <w:rPr>
          <w:rFonts w:cs="Arial"/>
        </w:rPr>
        <w:t xml:space="preserve">rino </w:t>
      </w:r>
      <w:r w:rsidR="00470A7F">
        <w:rPr>
          <w:rFonts w:cs="Arial"/>
        </w:rPr>
        <w:t xml:space="preserve"> </w:t>
      </w:r>
      <w:r w:rsidR="00930956">
        <w:rPr>
          <w:rFonts w:cs="Arial"/>
        </w:rPr>
        <w:t>n</w:t>
      </w:r>
      <w:r w:rsidR="004148A8" w:rsidRPr="004148A8">
        <w:rPr>
          <w:rFonts w:cs="Arial"/>
        </w:rPr>
        <w:t>°</w:t>
      </w:r>
      <w:r w:rsidR="00930956">
        <w:rPr>
          <w:rFonts w:cs="Arial"/>
        </w:rPr>
        <w:t xml:space="preserve"> </w:t>
      </w:r>
      <w:r w:rsidR="004148A8" w:rsidRPr="004148A8">
        <w:rPr>
          <w:rFonts w:cs="Arial"/>
        </w:rPr>
        <w:t>2</w:t>
      </w:r>
      <w:r w:rsidR="00251739">
        <w:rPr>
          <w:rFonts w:cs="Arial"/>
        </w:rPr>
        <w:t>.</w:t>
      </w:r>
      <w:r w:rsidR="004148A8">
        <w:rPr>
          <w:rFonts w:ascii="Arial" w:hAnsi="Arial" w:cs="Arial"/>
        </w:rPr>
        <w:t xml:space="preserve"> </w:t>
      </w:r>
      <w:r w:rsidR="003372A2">
        <w:rPr>
          <w:color w:val="auto"/>
        </w:rPr>
        <w:t xml:space="preserve"> </w:t>
      </w:r>
      <w:r w:rsidR="00C014D2">
        <w:rPr>
          <w:color w:val="auto"/>
        </w:rPr>
        <w:t>La cisterna,</w:t>
      </w:r>
      <w:r w:rsidR="007755A8">
        <w:rPr>
          <w:color w:val="auto"/>
        </w:rPr>
        <w:t xml:space="preserve"> </w:t>
      </w:r>
      <w:r w:rsidR="00C63C2B">
        <w:rPr>
          <w:color w:val="auto"/>
        </w:rPr>
        <w:t xml:space="preserve"> </w:t>
      </w:r>
      <w:r w:rsidR="00F57F70">
        <w:rPr>
          <w:color w:val="auto"/>
        </w:rPr>
        <w:t>Santiago</w:t>
      </w:r>
      <w:r w:rsidR="00251739">
        <w:rPr>
          <w:color w:val="auto"/>
        </w:rPr>
        <w:t>.</w:t>
      </w:r>
    </w:p>
    <w:p w:rsidR="00533B39" w:rsidRPr="004148A8" w:rsidRDefault="00533B39" w:rsidP="004148A8">
      <w:pPr>
        <w:pStyle w:val="Subseccin"/>
        <w:spacing w:line="240" w:lineRule="atLeast"/>
        <w:ind w:left="720"/>
        <w:jc w:val="both"/>
        <w:rPr>
          <w:color w:val="auto"/>
        </w:rPr>
      </w:pPr>
    </w:p>
    <w:p w:rsidR="00A41F03" w:rsidRPr="00A41F03" w:rsidRDefault="004148A8" w:rsidP="00A41F03">
      <w:pPr>
        <w:pStyle w:val="Subseccin"/>
        <w:pBdr>
          <w:bottom w:val="single" w:sz="12" w:space="1" w:color="auto"/>
        </w:pBdr>
        <w:spacing w:line="240" w:lineRule="atLeast"/>
        <w:jc w:val="both"/>
        <w:rPr>
          <w:rFonts w:asciiTheme="majorHAnsi" w:hAnsiTheme="majorHAnsi"/>
          <w:color w:val="auto"/>
          <w:sz w:val="28"/>
          <w:szCs w:val="28"/>
        </w:rPr>
      </w:pPr>
      <w:r w:rsidRPr="004148A8">
        <w:rPr>
          <w:rFonts w:asciiTheme="majorHAnsi" w:hAnsiTheme="majorHAnsi"/>
          <w:color w:val="auto"/>
          <w:sz w:val="28"/>
          <w:szCs w:val="28"/>
        </w:rPr>
        <w:t>Cursos</w:t>
      </w:r>
      <w:r w:rsidR="00470A7F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506141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470A7F">
        <w:rPr>
          <w:rFonts w:asciiTheme="majorHAnsi" w:hAnsiTheme="majorHAnsi"/>
          <w:color w:val="auto"/>
          <w:sz w:val="28"/>
          <w:szCs w:val="28"/>
        </w:rPr>
        <w:t xml:space="preserve">y </w:t>
      </w:r>
      <w:r w:rsidR="00506141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470A7F">
        <w:rPr>
          <w:rFonts w:asciiTheme="majorHAnsi" w:hAnsiTheme="majorHAnsi"/>
          <w:color w:val="auto"/>
          <w:sz w:val="28"/>
          <w:szCs w:val="28"/>
        </w:rPr>
        <w:t>Capacitaciones</w:t>
      </w:r>
    </w:p>
    <w:p w:rsidR="0069570C" w:rsidRDefault="0069570C" w:rsidP="0069570C">
      <w:pPr>
        <w:pStyle w:val="Prrafodelista"/>
        <w:ind w:left="720" w:firstLine="0"/>
        <w:rPr>
          <w:rFonts w:cs="Arial"/>
          <w:sz w:val="24"/>
          <w:szCs w:val="24"/>
        </w:rPr>
      </w:pPr>
    </w:p>
    <w:p w:rsidR="00241EEA" w:rsidRDefault="00C06021" w:rsidP="00F61883">
      <w:pPr>
        <w:pStyle w:val="Prrafodelista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“Integración y c</w:t>
      </w:r>
      <w:r w:rsidR="004148A8" w:rsidRPr="005F43C3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lidad en el s</w:t>
      </w:r>
      <w:r w:rsidR="00DB69E5" w:rsidRPr="005F43C3">
        <w:rPr>
          <w:rFonts w:cs="Arial"/>
          <w:sz w:val="24"/>
          <w:szCs w:val="24"/>
        </w:rPr>
        <w:t>ervicio</w:t>
      </w:r>
      <w:r w:rsidR="00930956">
        <w:rPr>
          <w:rFonts w:cs="Arial"/>
          <w:sz w:val="24"/>
          <w:szCs w:val="24"/>
        </w:rPr>
        <w:t>”</w:t>
      </w:r>
      <w:r w:rsidR="00F61883">
        <w:rPr>
          <w:rFonts w:cs="Arial"/>
          <w:sz w:val="28"/>
          <w:szCs w:val="28"/>
        </w:rPr>
        <w:t xml:space="preserve">. </w:t>
      </w:r>
      <w:r w:rsidR="00DB69E5" w:rsidRPr="005F43C3">
        <w:rPr>
          <w:rFonts w:cs="Arial"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>Empresa c</w:t>
      </w:r>
      <w:r w:rsidR="00DB69E5">
        <w:rPr>
          <w:rFonts w:cs="Arial"/>
          <w:sz w:val="24"/>
          <w:szCs w:val="24"/>
        </w:rPr>
        <w:t>ódi</w:t>
      </w:r>
      <w:r w:rsidR="004148A8">
        <w:rPr>
          <w:rFonts w:cs="Arial"/>
          <w:sz w:val="24"/>
          <w:szCs w:val="24"/>
        </w:rPr>
        <w:t xml:space="preserve">gas y </w:t>
      </w:r>
      <w:r>
        <w:rPr>
          <w:rFonts w:cs="Arial"/>
          <w:sz w:val="24"/>
          <w:szCs w:val="24"/>
        </w:rPr>
        <w:t>c</w:t>
      </w:r>
      <w:r w:rsidR="004148A8" w:rsidRPr="004148A8">
        <w:rPr>
          <w:rFonts w:cs="Arial"/>
          <w:sz w:val="24"/>
          <w:szCs w:val="24"/>
        </w:rPr>
        <w:t>onsultores</w:t>
      </w:r>
      <w:r>
        <w:rPr>
          <w:rFonts w:cs="Arial"/>
          <w:sz w:val="24"/>
          <w:szCs w:val="24"/>
        </w:rPr>
        <w:t xml:space="preserve"> a</w:t>
      </w:r>
      <w:r w:rsidR="003372A2">
        <w:rPr>
          <w:rFonts w:cs="Arial"/>
          <w:sz w:val="24"/>
          <w:szCs w:val="24"/>
        </w:rPr>
        <w:t>sociados.</w:t>
      </w:r>
    </w:p>
    <w:p w:rsidR="00241EEA" w:rsidRDefault="00C06021" w:rsidP="00241EEA">
      <w:pPr>
        <w:pStyle w:val="Prrafodelista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“Prevención de riesgos de t</w:t>
      </w:r>
      <w:r w:rsidR="004148A8" w:rsidRPr="003372A2">
        <w:rPr>
          <w:rFonts w:cs="Arial"/>
          <w:sz w:val="24"/>
          <w:szCs w:val="24"/>
        </w:rPr>
        <w:t>ransito</w:t>
      </w:r>
      <w:r w:rsidR="004148A8" w:rsidRPr="003372A2">
        <w:rPr>
          <w:rFonts w:cs="Arial"/>
          <w:sz w:val="28"/>
          <w:szCs w:val="28"/>
        </w:rPr>
        <w:t>”</w:t>
      </w:r>
      <w:r w:rsidR="00F61883">
        <w:rPr>
          <w:rFonts w:cs="Arial"/>
          <w:sz w:val="28"/>
          <w:szCs w:val="28"/>
        </w:rPr>
        <w:t>.</w:t>
      </w:r>
      <w:r w:rsidR="004148A8" w:rsidRPr="003372A2">
        <w:rPr>
          <w:rFonts w:cs="Arial"/>
          <w:sz w:val="28"/>
          <w:szCs w:val="28"/>
        </w:rPr>
        <w:t xml:space="preserve"> </w:t>
      </w:r>
      <w:r w:rsidR="00B96F33" w:rsidRPr="003372A2">
        <w:rPr>
          <w:rFonts w:cs="Arial"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>Empresa logística y mutual de s</w:t>
      </w:r>
      <w:r w:rsidR="004148A8" w:rsidRPr="003372A2">
        <w:rPr>
          <w:rFonts w:cs="Arial"/>
          <w:sz w:val="24"/>
          <w:szCs w:val="24"/>
        </w:rPr>
        <w:t>eguridad</w:t>
      </w:r>
      <w:r w:rsidR="00251739" w:rsidRPr="003372A2">
        <w:rPr>
          <w:rFonts w:cs="Arial"/>
          <w:sz w:val="24"/>
          <w:szCs w:val="24"/>
        </w:rPr>
        <w:t>.</w:t>
      </w:r>
      <w:r w:rsidR="00241EEA">
        <w:rPr>
          <w:rFonts w:cs="Arial"/>
          <w:sz w:val="24"/>
          <w:szCs w:val="24"/>
        </w:rPr>
        <w:t xml:space="preserve"> </w:t>
      </w:r>
    </w:p>
    <w:p w:rsidR="00AB3DAE" w:rsidRDefault="007E3C11" w:rsidP="00241EEA">
      <w:pPr>
        <w:pStyle w:val="Prrafodelista"/>
        <w:numPr>
          <w:ilvl w:val="0"/>
          <w:numId w:val="6"/>
        </w:numPr>
        <w:rPr>
          <w:rFonts w:cs="Arial"/>
          <w:sz w:val="24"/>
          <w:szCs w:val="24"/>
        </w:rPr>
      </w:pPr>
      <w:r w:rsidRPr="00241EEA">
        <w:rPr>
          <w:rFonts w:cs="Arial"/>
          <w:sz w:val="24"/>
          <w:szCs w:val="24"/>
        </w:rPr>
        <w:t>“Licencia</w:t>
      </w:r>
      <w:r w:rsidR="001F6ACF" w:rsidRPr="00241EEA">
        <w:rPr>
          <w:rFonts w:cs="Arial"/>
          <w:sz w:val="24"/>
          <w:szCs w:val="24"/>
        </w:rPr>
        <w:t xml:space="preserve"> </w:t>
      </w:r>
      <w:r w:rsidR="00C06021">
        <w:rPr>
          <w:rFonts w:cs="Arial"/>
          <w:sz w:val="24"/>
          <w:szCs w:val="24"/>
        </w:rPr>
        <w:t xml:space="preserve"> profesional c</w:t>
      </w:r>
      <w:r w:rsidR="004148A8" w:rsidRPr="00241EEA">
        <w:rPr>
          <w:rFonts w:cs="Arial"/>
          <w:sz w:val="24"/>
          <w:szCs w:val="24"/>
        </w:rPr>
        <w:t>lase A3</w:t>
      </w:r>
      <w:r w:rsidR="00930956">
        <w:rPr>
          <w:rFonts w:cs="Arial"/>
          <w:sz w:val="24"/>
          <w:szCs w:val="24"/>
        </w:rPr>
        <w:t>”</w:t>
      </w:r>
      <w:r w:rsidR="00F61883" w:rsidRPr="00241EEA">
        <w:rPr>
          <w:rFonts w:cs="Arial"/>
          <w:sz w:val="24"/>
          <w:szCs w:val="24"/>
        </w:rPr>
        <w:t xml:space="preserve">. </w:t>
      </w:r>
      <w:r w:rsidR="00DB69E5" w:rsidRPr="00241EEA">
        <w:rPr>
          <w:rFonts w:cs="Arial"/>
          <w:sz w:val="24"/>
          <w:szCs w:val="24"/>
        </w:rPr>
        <w:t xml:space="preserve"> </w:t>
      </w:r>
      <w:r w:rsidR="00B96F33" w:rsidRPr="00241EEA">
        <w:rPr>
          <w:rFonts w:cs="Arial"/>
          <w:sz w:val="24"/>
          <w:szCs w:val="24"/>
        </w:rPr>
        <w:t xml:space="preserve"> </w:t>
      </w:r>
      <w:r w:rsidR="00DB69E5" w:rsidRPr="00241EEA">
        <w:rPr>
          <w:rFonts w:cs="Arial"/>
          <w:sz w:val="24"/>
          <w:szCs w:val="24"/>
        </w:rPr>
        <w:t>Ina</w:t>
      </w:r>
      <w:r w:rsidR="00B96F33" w:rsidRPr="00241EEA">
        <w:rPr>
          <w:rFonts w:cs="Arial"/>
          <w:sz w:val="24"/>
          <w:szCs w:val="24"/>
        </w:rPr>
        <w:t xml:space="preserve">coch </w:t>
      </w:r>
      <w:r w:rsidR="004148A8" w:rsidRPr="00241EEA">
        <w:rPr>
          <w:rFonts w:cs="Arial"/>
          <w:sz w:val="24"/>
          <w:szCs w:val="24"/>
        </w:rPr>
        <w:t xml:space="preserve"> </w:t>
      </w:r>
      <w:r w:rsidR="00B96F33" w:rsidRPr="00241EEA">
        <w:rPr>
          <w:rFonts w:cs="Arial"/>
          <w:sz w:val="24"/>
          <w:szCs w:val="24"/>
        </w:rPr>
        <w:t>(</w:t>
      </w:r>
      <w:r w:rsidR="00C06021">
        <w:rPr>
          <w:rFonts w:cs="Arial"/>
          <w:sz w:val="24"/>
          <w:szCs w:val="24"/>
        </w:rPr>
        <w:t>instituto n</w:t>
      </w:r>
      <w:r w:rsidR="004148A8" w:rsidRPr="00241EEA">
        <w:rPr>
          <w:rFonts w:cs="Arial"/>
          <w:sz w:val="24"/>
          <w:szCs w:val="24"/>
        </w:rPr>
        <w:t xml:space="preserve">acional de </w:t>
      </w:r>
      <w:r w:rsidR="00C06021">
        <w:rPr>
          <w:rFonts w:cs="Arial"/>
          <w:sz w:val="24"/>
          <w:szCs w:val="24"/>
        </w:rPr>
        <w:t>c</w:t>
      </w:r>
      <w:r w:rsidR="00F61883" w:rsidRPr="00241EEA">
        <w:rPr>
          <w:rFonts w:cs="Arial"/>
          <w:sz w:val="24"/>
          <w:szCs w:val="24"/>
        </w:rPr>
        <w:t xml:space="preserve">onductores </w:t>
      </w:r>
      <w:r w:rsidR="004148A8" w:rsidRPr="00241EEA">
        <w:rPr>
          <w:rFonts w:cs="Arial"/>
          <w:sz w:val="24"/>
          <w:szCs w:val="24"/>
        </w:rPr>
        <w:t>de</w:t>
      </w:r>
      <w:r w:rsidR="00F61883" w:rsidRPr="00241EEA">
        <w:rPr>
          <w:rFonts w:cs="Arial"/>
          <w:sz w:val="24"/>
          <w:szCs w:val="24"/>
        </w:rPr>
        <w:t xml:space="preserve"> Chile)</w:t>
      </w:r>
      <w:r w:rsidR="00AB3DAE">
        <w:rPr>
          <w:rFonts w:cs="Arial"/>
          <w:sz w:val="24"/>
          <w:szCs w:val="24"/>
        </w:rPr>
        <w:t>.</w:t>
      </w:r>
    </w:p>
    <w:p w:rsidR="00AB3DAE" w:rsidRDefault="007E3C11" w:rsidP="00241EEA">
      <w:pPr>
        <w:pStyle w:val="Prrafodelista"/>
        <w:numPr>
          <w:ilvl w:val="0"/>
          <w:numId w:val="6"/>
        </w:numPr>
        <w:rPr>
          <w:rFonts w:cs="Arial"/>
          <w:sz w:val="24"/>
          <w:szCs w:val="24"/>
        </w:rPr>
      </w:pPr>
      <w:r w:rsidRPr="00241EEA">
        <w:rPr>
          <w:rFonts w:cs="Arial"/>
          <w:sz w:val="24"/>
          <w:szCs w:val="24"/>
        </w:rPr>
        <w:t>“Conducción</w:t>
      </w:r>
      <w:r w:rsidR="004148A8" w:rsidRPr="00241EEA">
        <w:rPr>
          <w:rFonts w:cs="Arial"/>
          <w:sz w:val="24"/>
          <w:szCs w:val="24"/>
        </w:rPr>
        <w:t xml:space="preserve"> </w:t>
      </w:r>
      <w:r w:rsidR="00C06021">
        <w:rPr>
          <w:rFonts w:cs="Arial"/>
          <w:sz w:val="24"/>
          <w:szCs w:val="24"/>
        </w:rPr>
        <w:t>e</w:t>
      </w:r>
      <w:r w:rsidRPr="00241EEA">
        <w:rPr>
          <w:rFonts w:cs="Arial"/>
          <w:sz w:val="24"/>
          <w:szCs w:val="24"/>
        </w:rPr>
        <w:t xml:space="preserve">ficiente </w:t>
      </w:r>
      <w:r w:rsidR="00C06021">
        <w:rPr>
          <w:rFonts w:cs="Arial"/>
          <w:sz w:val="24"/>
          <w:szCs w:val="24"/>
        </w:rPr>
        <w:t>c</w:t>
      </w:r>
      <w:r w:rsidR="004148A8" w:rsidRPr="00241EEA">
        <w:rPr>
          <w:rFonts w:cs="Arial"/>
          <w:sz w:val="24"/>
          <w:szCs w:val="24"/>
        </w:rPr>
        <w:t>amiones última generación</w:t>
      </w:r>
      <w:r w:rsidR="00544BB0" w:rsidRPr="00241EEA">
        <w:rPr>
          <w:rFonts w:cs="Arial"/>
          <w:sz w:val="24"/>
          <w:szCs w:val="24"/>
        </w:rPr>
        <w:t>“</w:t>
      </w:r>
      <w:r w:rsidR="00F61883" w:rsidRPr="00241EEA">
        <w:rPr>
          <w:rFonts w:cs="Arial"/>
          <w:sz w:val="24"/>
          <w:szCs w:val="24"/>
        </w:rPr>
        <w:t>.</w:t>
      </w:r>
      <w:r w:rsidR="00B96F33" w:rsidRPr="00241EEA">
        <w:rPr>
          <w:rFonts w:cs="Arial"/>
          <w:sz w:val="24"/>
          <w:szCs w:val="24"/>
        </w:rPr>
        <w:t xml:space="preserve"> </w:t>
      </w:r>
      <w:r w:rsidR="00F61883" w:rsidRPr="00241EEA">
        <w:rPr>
          <w:rFonts w:cs="Arial"/>
          <w:sz w:val="24"/>
          <w:szCs w:val="24"/>
        </w:rPr>
        <w:t xml:space="preserve"> </w:t>
      </w:r>
      <w:r w:rsidR="00544BB0" w:rsidRPr="00241EEA">
        <w:rPr>
          <w:rFonts w:cs="Arial"/>
          <w:sz w:val="24"/>
          <w:szCs w:val="24"/>
        </w:rPr>
        <w:t xml:space="preserve"> Scania Chile</w:t>
      </w:r>
      <w:r w:rsidR="00251739" w:rsidRPr="00241EEA">
        <w:rPr>
          <w:rFonts w:cs="Arial"/>
          <w:sz w:val="24"/>
          <w:szCs w:val="24"/>
        </w:rPr>
        <w:t>.</w:t>
      </w:r>
      <w:r w:rsidR="00F61883" w:rsidRPr="00241EEA">
        <w:rPr>
          <w:rFonts w:cs="Arial"/>
          <w:sz w:val="24"/>
          <w:szCs w:val="24"/>
        </w:rPr>
        <w:t xml:space="preserve"> </w:t>
      </w:r>
    </w:p>
    <w:p w:rsidR="00544BB0" w:rsidRPr="00241EEA" w:rsidRDefault="007E3C11" w:rsidP="00241EEA">
      <w:pPr>
        <w:pStyle w:val="Prrafodelista"/>
        <w:numPr>
          <w:ilvl w:val="0"/>
          <w:numId w:val="6"/>
        </w:numPr>
        <w:rPr>
          <w:rFonts w:cs="Arial"/>
          <w:sz w:val="24"/>
          <w:szCs w:val="24"/>
        </w:rPr>
      </w:pPr>
      <w:r w:rsidRPr="00241EEA">
        <w:rPr>
          <w:rFonts w:cs="Arial"/>
          <w:sz w:val="24"/>
          <w:szCs w:val="24"/>
        </w:rPr>
        <w:t xml:space="preserve">“Conducción </w:t>
      </w:r>
      <w:r w:rsidR="00C06021">
        <w:rPr>
          <w:rFonts w:cs="Arial"/>
          <w:sz w:val="24"/>
          <w:szCs w:val="24"/>
        </w:rPr>
        <w:t xml:space="preserve"> d</w:t>
      </w:r>
      <w:r w:rsidR="00B96F33" w:rsidRPr="00241EEA">
        <w:rPr>
          <w:rFonts w:cs="Arial"/>
          <w:sz w:val="24"/>
          <w:szCs w:val="24"/>
        </w:rPr>
        <w:t>efensiva</w:t>
      </w:r>
      <w:r w:rsidRPr="00241EEA">
        <w:rPr>
          <w:rFonts w:cs="Arial"/>
          <w:sz w:val="24"/>
          <w:szCs w:val="24"/>
        </w:rPr>
        <w:t>“</w:t>
      </w:r>
      <w:r w:rsidR="00F61883" w:rsidRPr="00241EEA">
        <w:rPr>
          <w:rFonts w:cs="Arial"/>
          <w:sz w:val="24"/>
          <w:szCs w:val="24"/>
        </w:rPr>
        <w:t xml:space="preserve">. </w:t>
      </w:r>
      <w:r w:rsidR="00B96F33" w:rsidRPr="00241EEA">
        <w:rPr>
          <w:rFonts w:cs="Arial"/>
          <w:sz w:val="24"/>
          <w:szCs w:val="24"/>
        </w:rPr>
        <w:t xml:space="preserve"> </w:t>
      </w:r>
      <w:r w:rsidR="00591770" w:rsidRPr="00241EEA">
        <w:rPr>
          <w:rFonts w:cs="Arial"/>
          <w:sz w:val="24"/>
          <w:szCs w:val="24"/>
        </w:rPr>
        <w:t xml:space="preserve"> </w:t>
      </w:r>
      <w:r w:rsidRPr="00241EEA">
        <w:rPr>
          <w:rFonts w:cs="Arial"/>
          <w:sz w:val="24"/>
          <w:szCs w:val="24"/>
        </w:rPr>
        <w:t>Empresa</w:t>
      </w:r>
      <w:r w:rsidR="00B96F33" w:rsidRPr="00241EEA">
        <w:rPr>
          <w:rFonts w:cs="Arial"/>
          <w:sz w:val="24"/>
          <w:szCs w:val="24"/>
        </w:rPr>
        <w:t xml:space="preserve"> </w:t>
      </w:r>
      <w:r w:rsidR="00A448A4" w:rsidRPr="00241EEA">
        <w:rPr>
          <w:rFonts w:cs="Arial"/>
          <w:sz w:val="24"/>
          <w:szCs w:val="24"/>
        </w:rPr>
        <w:t xml:space="preserve"> </w:t>
      </w:r>
      <w:r w:rsidR="00C06021">
        <w:rPr>
          <w:rFonts w:cs="Arial"/>
          <w:sz w:val="24"/>
          <w:szCs w:val="24"/>
        </w:rPr>
        <w:t xml:space="preserve"> m</w:t>
      </w:r>
      <w:r w:rsidR="00544BB0" w:rsidRPr="00241EEA">
        <w:rPr>
          <w:rFonts w:cs="Arial"/>
          <w:sz w:val="24"/>
          <w:szCs w:val="24"/>
        </w:rPr>
        <w:t>ultiservice F</w:t>
      </w:r>
      <w:r w:rsidR="00B96F33" w:rsidRPr="00241EEA">
        <w:rPr>
          <w:rFonts w:cs="Arial"/>
          <w:sz w:val="24"/>
          <w:szCs w:val="24"/>
        </w:rPr>
        <w:t>.</w:t>
      </w:r>
      <w:r w:rsidR="00544BB0" w:rsidRPr="00241EEA">
        <w:rPr>
          <w:rFonts w:cs="Arial"/>
          <w:sz w:val="24"/>
          <w:szCs w:val="24"/>
        </w:rPr>
        <w:t xml:space="preserve"> L</w:t>
      </w:r>
      <w:r w:rsidR="00B96F33" w:rsidRPr="00241EEA">
        <w:rPr>
          <w:rFonts w:cs="Arial"/>
          <w:sz w:val="24"/>
          <w:szCs w:val="24"/>
        </w:rPr>
        <w:t>.</w:t>
      </w:r>
      <w:r w:rsidR="00C06021">
        <w:rPr>
          <w:rFonts w:cs="Arial"/>
          <w:sz w:val="24"/>
          <w:szCs w:val="24"/>
        </w:rPr>
        <w:t xml:space="preserve"> l</w:t>
      </w:r>
      <w:r w:rsidR="00544BB0" w:rsidRPr="00241EEA">
        <w:rPr>
          <w:rFonts w:cs="Arial"/>
          <w:sz w:val="24"/>
          <w:szCs w:val="24"/>
        </w:rPr>
        <w:t>tda</w:t>
      </w:r>
      <w:r w:rsidR="00B96F33" w:rsidRPr="00241EEA">
        <w:rPr>
          <w:rFonts w:cs="Arial"/>
          <w:sz w:val="24"/>
          <w:szCs w:val="24"/>
        </w:rPr>
        <w:t>.</w:t>
      </w:r>
      <w:r w:rsidR="00C06021">
        <w:rPr>
          <w:rFonts w:cs="Arial"/>
          <w:sz w:val="24"/>
          <w:szCs w:val="24"/>
        </w:rPr>
        <w:t xml:space="preserve"> y mutual de s</w:t>
      </w:r>
      <w:r w:rsidR="00544BB0" w:rsidRPr="00241EEA">
        <w:rPr>
          <w:rFonts w:cs="Arial"/>
          <w:sz w:val="24"/>
          <w:szCs w:val="24"/>
        </w:rPr>
        <w:t>eguridad</w:t>
      </w:r>
      <w:r w:rsidR="00251739" w:rsidRPr="00241EEA">
        <w:rPr>
          <w:rFonts w:cs="Arial"/>
          <w:sz w:val="24"/>
          <w:szCs w:val="24"/>
        </w:rPr>
        <w:t>.</w:t>
      </w:r>
    </w:p>
    <w:p w:rsidR="00533B39" w:rsidRPr="004148A8" w:rsidRDefault="00533B39" w:rsidP="00533B39">
      <w:pPr>
        <w:pStyle w:val="Prrafodelista"/>
        <w:ind w:left="720" w:firstLine="0"/>
        <w:rPr>
          <w:rFonts w:cs="Arial"/>
          <w:sz w:val="24"/>
          <w:szCs w:val="24"/>
        </w:rPr>
      </w:pPr>
    </w:p>
    <w:p w:rsidR="00FB5242" w:rsidRPr="00B744E2" w:rsidRDefault="00DB42A2" w:rsidP="00FB5242">
      <w:pPr>
        <w:pStyle w:val="Subseccin"/>
        <w:pBdr>
          <w:bottom w:val="single" w:sz="12" w:space="1" w:color="auto"/>
        </w:pBdr>
        <w:spacing w:line="240" w:lineRule="atLeast"/>
        <w:jc w:val="both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Virtudes,</w:t>
      </w:r>
      <w:r w:rsidR="00506141">
        <w:rPr>
          <w:rFonts w:asciiTheme="majorHAnsi" w:hAnsiTheme="majorHAnsi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F57F70">
        <w:rPr>
          <w:rFonts w:asciiTheme="majorHAnsi" w:hAnsiTheme="majorHAnsi"/>
          <w:color w:val="auto"/>
          <w:sz w:val="28"/>
          <w:szCs w:val="28"/>
        </w:rPr>
        <w:t>Habilidades</w:t>
      </w:r>
      <w:r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506141">
        <w:rPr>
          <w:rFonts w:asciiTheme="majorHAnsi" w:hAnsiTheme="majorHAnsi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y</w:t>
      </w:r>
      <w:r w:rsidR="00506141">
        <w:rPr>
          <w:rFonts w:asciiTheme="majorHAnsi" w:hAnsiTheme="majorHAnsi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634982">
        <w:rPr>
          <w:rFonts w:asciiTheme="majorHAnsi" w:hAnsiTheme="majorHAnsi"/>
          <w:color w:val="auto"/>
          <w:sz w:val="28"/>
          <w:szCs w:val="28"/>
        </w:rPr>
        <w:t>Competencias</w:t>
      </w:r>
    </w:p>
    <w:p w:rsidR="00A50FB4" w:rsidRDefault="00FB5242" w:rsidP="00B744E2">
      <w:pPr>
        <w:pStyle w:val="NormalWeb"/>
        <w:jc w:val="both"/>
        <w:rPr>
          <w:rFonts w:asciiTheme="minorHAnsi" w:hAnsiTheme="minorHAnsi"/>
        </w:rPr>
      </w:pPr>
      <w:r w:rsidRPr="00B744E2">
        <w:rPr>
          <w:rFonts w:asciiTheme="minorHAnsi" w:hAnsiTheme="minorHAnsi"/>
        </w:rPr>
        <w:t>R</w:t>
      </w:r>
      <w:r w:rsidR="00B744E2" w:rsidRPr="00B744E2">
        <w:rPr>
          <w:rFonts w:asciiTheme="minorHAnsi" w:hAnsiTheme="minorHAnsi"/>
        </w:rPr>
        <w:t>esponsable, empático</w:t>
      </w:r>
      <w:r w:rsidRPr="00B744E2">
        <w:rPr>
          <w:rFonts w:asciiTheme="minorHAnsi" w:hAnsiTheme="minorHAnsi"/>
        </w:rPr>
        <w:t xml:space="preserve">, </w:t>
      </w:r>
      <w:r w:rsidR="00B744E2" w:rsidRPr="00B744E2">
        <w:rPr>
          <w:rFonts w:asciiTheme="minorHAnsi" w:hAnsiTheme="minorHAnsi"/>
        </w:rPr>
        <w:t>colaborador</w:t>
      </w:r>
      <w:r w:rsidRPr="00B744E2">
        <w:rPr>
          <w:rFonts w:asciiTheme="minorHAnsi" w:hAnsiTheme="minorHAnsi"/>
        </w:rPr>
        <w:t>. Adap</w:t>
      </w:r>
      <w:r w:rsidR="00B744E2" w:rsidRPr="00B744E2">
        <w:rPr>
          <w:rFonts w:asciiTheme="minorHAnsi" w:hAnsiTheme="minorHAnsi"/>
        </w:rPr>
        <w:t>t</w:t>
      </w:r>
      <w:r w:rsidR="00634982">
        <w:rPr>
          <w:rFonts w:asciiTheme="minorHAnsi" w:hAnsiTheme="minorHAnsi"/>
        </w:rPr>
        <w:t>able a los cambios, observador,</w:t>
      </w:r>
      <w:r w:rsidR="00B744E2" w:rsidRPr="00B744E2">
        <w:rPr>
          <w:rFonts w:asciiTheme="minorHAnsi" w:hAnsiTheme="minorHAnsi"/>
        </w:rPr>
        <w:t xml:space="preserve"> creativo</w:t>
      </w:r>
      <w:r w:rsidR="00634982">
        <w:rPr>
          <w:rFonts w:asciiTheme="minorHAnsi" w:hAnsiTheme="minorHAnsi"/>
        </w:rPr>
        <w:t>, c</w:t>
      </w:r>
      <w:r w:rsidRPr="00B744E2">
        <w:rPr>
          <w:rFonts w:asciiTheme="minorHAnsi" w:hAnsiTheme="minorHAnsi"/>
        </w:rPr>
        <w:t>apaz de trabajar</w:t>
      </w:r>
      <w:r w:rsidR="00634982">
        <w:rPr>
          <w:rFonts w:asciiTheme="minorHAnsi" w:hAnsiTheme="minorHAnsi"/>
        </w:rPr>
        <w:t xml:space="preserve"> en equipo,</w:t>
      </w:r>
      <w:r w:rsidR="00B744E2" w:rsidRPr="00B744E2">
        <w:rPr>
          <w:rFonts w:asciiTheme="minorHAnsi" w:hAnsiTheme="minorHAnsi"/>
        </w:rPr>
        <w:t xml:space="preserve"> bajo presión. </w:t>
      </w:r>
      <w:r w:rsidR="00C06021">
        <w:rPr>
          <w:rFonts w:asciiTheme="minorHAnsi" w:hAnsiTheme="minorHAnsi"/>
        </w:rPr>
        <w:t>Respetuoso de las normas de s</w:t>
      </w:r>
      <w:r w:rsidR="00634982">
        <w:rPr>
          <w:rFonts w:asciiTheme="minorHAnsi" w:hAnsiTheme="minorHAnsi"/>
        </w:rPr>
        <w:t>eguridad</w:t>
      </w:r>
      <w:r w:rsidR="00DB71E0">
        <w:rPr>
          <w:rFonts w:asciiTheme="minorHAnsi" w:hAnsiTheme="minorHAnsi"/>
        </w:rPr>
        <w:t>, personas y entorno ambiental. B</w:t>
      </w:r>
      <w:r w:rsidRPr="00B744E2">
        <w:rPr>
          <w:rFonts w:asciiTheme="minorHAnsi" w:hAnsiTheme="minorHAnsi"/>
        </w:rPr>
        <w:t>rindar una atención profesional enfocada en el servicio y alineada con la empresa.</w:t>
      </w:r>
      <w:r w:rsidR="00C06021">
        <w:rPr>
          <w:rFonts w:asciiTheme="minorHAnsi" w:hAnsiTheme="minorHAnsi"/>
        </w:rPr>
        <w:t xml:space="preserve"> Experiencia en c</w:t>
      </w:r>
      <w:r w:rsidR="00DB42A2">
        <w:rPr>
          <w:rFonts w:asciiTheme="minorHAnsi" w:hAnsiTheme="minorHAnsi"/>
        </w:rPr>
        <w:t>amiones, ramplas</w:t>
      </w:r>
      <w:r w:rsidR="00DB71E0">
        <w:rPr>
          <w:rFonts w:asciiTheme="minorHAnsi" w:hAnsiTheme="minorHAnsi"/>
        </w:rPr>
        <w:t>, camas bajas,</w:t>
      </w:r>
      <w:r w:rsidR="00DB42A2">
        <w:rPr>
          <w:rFonts w:asciiTheme="minorHAnsi" w:hAnsiTheme="minorHAnsi"/>
        </w:rPr>
        <w:t xml:space="preserve"> zorras,</w:t>
      </w:r>
      <w:r w:rsidR="003115D2">
        <w:rPr>
          <w:rFonts w:asciiTheme="minorHAnsi" w:hAnsiTheme="minorHAnsi"/>
        </w:rPr>
        <w:t xml:space="preserve"> planos, con frio</w:t>
      </w:r>
      <w:r w:rsidR="00DB71E0">
        <w:rPr>
          <w:rFonts w:asciiTheme="minorHAnsi" w:hAnsiTheme="minorHAnsi"/>
        </w:rPr>
        <w:t>, paqueteros,</w:t>
      </w:r>
      <w:r w:rsidR="00DB42A2">
        <w:rPr>
          <w:rFonts w:asciiTheme="minorHAnsi" w:hAnsiTheme="minorHAnsi"/>
        </w:rPr>
        <w:t xml:space="preserve"> </w:t>
      </w:r>
      <w:r w:rsidR="00F57F70">
        <w:rPr>
          <w:rFonts w:asciiTheme="minorHAnsi" w:hAnsiTheme="minorHAnsi"/>
        </w:rPr>
        <w:t>sobredimensión</w:t>
      </w:r>
      <w:r w:rsidR="00DB71E0">
        <w:rPr>
          <w:rFonts w:asciiTheme="minorHAnsi" w:hAnsiTheme="minorHAnsi"/>
        </w:rPr>
        <w:t xml:space="preserve"> y sobrepeso,</w:t>
      </w:r>
      <w:r w:rsidR="00DB42A2">
        <w:rPr>
          <w:rFonts w:asciiTheme="minorHAnsi" w:hAnsiTheme="minorHAnsi"/>
        </w:rPr>
        <w:t xml:space="preserve"> </w:t>
      </w:r>
      <w:r w:rsidR="00F57F70">
        <w:rPr>
          <w:rFonts w:asciiTheme="minorHAnsi" w:hAnsiTheme="minorHAnsi"/>
        </w:rPr>
        <w:t>americanos</w:t>
      </w:r>
      <w:r w:rsidR="00DB42A2">
        <w:rPr>
          <w:rFonts w:asciiTheme="minorHAnsi" w:hAnsiTheme="minorHAnsi"/>
        </w:rPr>
        <w:t xml:space="preserve"> </w:t>
      </w:r>
      <w:r w:rsidR="003115D2">
        <w:rPr>
          <w:rFonts w:asciiTheme="minorHAnsi" w:hAnsiTheme="minorHAnsi"/>
        </w:rPr>
        <w:t xml:space="preserve"> </w:t>
      </w:r>
      <w:r w:rsidR="00DB42A2">
        <w:rPr>
          <w:rFonts w:asciiTheme="minorHAnsi" w:hAnsiTheme="minorHAnsi"/>
        </w:rPr>
        <w:t>y europeos,</w:t>
      </w:r>
      <w:r w:rsidR="003115D2">
        <w:rPr>
          <w:rFonts w:asciiTheme="minorHAnsi" w:hAnsiTheme="minorHAnsi"/>
        </w:rPr>
        <w:t xml:space="preserve"> </w:t>
      </w:r>
      <w:r w:rsidR="00DB42A2">
        <w:rPr>
          <w:rFonts w:asciiTheme="minorHAnsi" w:hAnsiTheme="minorHAnsi"/>
        </w:rPr>
        <w:t>cajas de cambios; fuller</w:t>
      </w:r>
      <w:r w:rsidR="003115D2">
        <w:rPr>
          <w:rFonts w:asciiTheme="minorHAnsi" w:hAnsiTheme="minorHAnsi"/>
        </w:rPr>
        <w:t xml:space="preserve">, </w:t>
      </w:r>
      <w:r w:rsidR="00F57F70">
        <w:rPr>
          <w:rFonts w:asciiTheme="minorHAnsi" w:hAnsiTheme="minorHAnsi"/>
        </w:rPr>
        <w:t>maxi torque</w:t>
      </w:r>
      <w:r w:rsidR="003115D2">
        <w:rPr>
          <w:rFonts w:asciiTheme="minorHAnsi" w:hAnsiTheme="minorHAnsi"/>
        </w:rPr>
        <w:t>, ZF, golpe, automát</w:t>
      </w:r>
      <w:r w:rsidR="00C06021">
        <w:rPr>
          <w:rFonts w:asciiTheme="minorHAnsi" w:hAnsiTheme="minorHAnsi"/>
        </w:rPr>
        <w:t xml:space="preserve">ica y semi-automática. </w:t>
      </w:r>
      <w:r w:rsidR="00F57F70">
        <w:rPr>
          <w:rFonts w:asciiTheme="minorHAnsi" w:hAnsiTheme="minorHAnsi"/>
        </w:rPr>
        <w:t>Rutas;</w:t>
      </w:r>
      <w:r w:rsidR="00C06021">
        <w:rPr>
          <w:rFonts w:asciiTheme="minorHAnsi" w:hAnsiTheme="minorHAnsi"/>
        </w:rPr>
        <w:t xml:space="preserve"> </w:t>
      </w:r>
      <w:r w:rsidR="00F57F70">
        <w:rPr>
          <w:rFonts w:asciiTheme="minorHAnsi" w:hAnsiTheme="minorHAnsi"/>
        </w:rPr>
        <w:t>Arica</w:t>
      </w:r>
      <w:r w:rsidR="00C06021">
        <w:rPr>
          <w:rFonts w:asciiTheme="minorHAnsi" w:hAnsiTheme="minorHAnsi"/>
        </w:rPr>
        <w:t xml:space="preserve"> a puerto </w:t>
      </w:r>
      <w:r w:rsidR="00F57F70">
        <w:rPr>
          <w:rFonts w:asciiTheme="minorHAnsi" w:hAnsiTheme="minorHAnsi"/>
        </w:rPr>
        <w:t>Montt</w:t>
      </w:r>
      <w:r w:rsidR="003115D2">
        <w:rPr>
          <w:rFonts w:asciiTheme="minorHAnsi" w:hAnsiTheme="minorHAnsi"/>
        </w:rPr>
        <w:t xml:space="preserve">. </w:t>
      </w:r>
      <w:r w:rsidR="00C06021">
        <w:rPr>
          <w:rFonts w:asciiTheme="minorHAnsi" w:hAnsiTheme="minorHAnsi"/>
        </w:rPr>
        <w:t xml:space="preserve">Puertos; </w:t>
      </w:r>
      <w:r w:rsidR="00F57F70">
        <w:rPr>
          <w:rFonts w:asciiTheme="minorHAnsi" w:hAnsiTheme="minorHAnsi"/>
        </w:rPr>
        <w:t>Valparaíso</w:t>
      </w:r>
      <w:r w:rsidR="00C06021">
        <w:rPr>
          <w:rFonts w:asciiTheme="minorHAnsi" w:hAnsiTheme="minorHAnsi"/>
        </w:rPr>
        <w:t xml:space="preserve"> y san </w:t>
      </w:r>
      <w:r w:rsidR="00F57F70">
        <w:rPr>
          <w:rFonts w:asciiTheme="minorHAnsi" w:hAnsiTheme="minorHAnsi"/>
        </w:rPr>
        <w:t>Antonio</w:t>
      </w:r>
      <w:r w:rsidR="003115D2">
        <w:rPr>
          <w:rFonts w:asciiTheme="minorHAnsi" w:hAnsiTheme="minorHAnsi"/>
        </w:rPr>
        <w:t>.</w:t>
      </w:r>
      <w:r w:rsidR="003115D2">
        <w:rPr>
          <w:rFonts w:cs="Arial"/>
        </w:rPr>
        <w:t xml:space="preserve"> M</w:t>
      </w:r>
      <w:r w:rsidR="00DB71E0">
        <w:rPr>
          <w:rFonts w:cs="Arial"/>
        </w:rPr>
        <w:t>ineras; caserones, escondida, andina, s</w:t>
      </w:r>
      <w:r w:rsidR="003115D2">
        <w:rPr>
          <w:rFonts w:cs="Arial"/>
        </w:rPr>
        <w:t>ierra</w:t>
      </w:r>
      <w:r w:rsidR="00DB71E0">
        <w:rPr>
          <w:rFonts w:cs="Arial"/>
        </w:rPr>
        <w:t xml:space="preserve"> gorda, andacollo, </w:t>
      </w:r>
      <w:r w:rsidR="00F57F70">
        <w:rPr>
          <w:rFonts w:cs="Arial"/>
        </w:rPr>
        <w:t>Chuquicamata</w:t>
      </w:r>
      <w:r w:rsidR="003115D2">
        <w:rPr>
          <w:rFonts w:cs="Arial"/>
        </w:rPr>
        <w:t>.</w:t>
      </w:r>
    </w:p>
    <w:p w:rsidR="007A0F9C" w:rsidRPr="00EE5757" w:rsidRDefault="007755A8" w:rsidP="00EE5757">
      <w:pPr>
        <w:pBdr>
          <w:bottom w:val="single" w:sz="12" w:space="1" w:color="auto"/>
        </w:pBdr>
        <w:spacing w:line="240" w:lineRule="atLeast"/>
        <w:rPr>
          <w:rFonts w:asciiTheme="majorHAnsi" w:hAnsiTheme="majorHAnsi"/>
          <w:sz w:val="28"/>
          <w:szCs w:val="28"/>
        </w:rPr>
      </w:pPr>
      <w:r w:rsidRPr="007755A8">
        <w:rPr>
          <w:rFonts w:asciiTheme="majorHAnsi" w:hAnsiTheme="majorHAnsi"/>
          <w:sz w:val="28"/>
          <w:szCs w:val="28"/>
        </w:rPr>
        <w:t xml:space="preserve">Pretensiones </w:t>
      </w:r>
      <w:r w:rsidR="00506141">
        <w:rPr>
          <w:rFonts w:asciiTheme="majorHAnsi" w:hAnsiTheme="majorHAnsi"/>
          <w:sz w:val="28"/>
          <w:szCs w:val="28"/>
        </w:rPr>
        <w:t xml:space="preserve"> </w:t>
      </w:r>
      <w:r w:rsidRPr="007755A8">
        <w:rPr>
          <w:rFonts w:asciiTheme="majorHAnsi" w:hAnsiTheme="majorHAnsi"/>
          <w:sz w:val="28"/>
          <w:szCs w:val="28"/>
        </w:rPr>
        <w:t>de</w:t>
      </w:r>
      <w:r w:rsidR="00506141">
        <w:rPr>
          <w:rFonts w:asciiTheme="majorHAnsi" w:hAnsiTheme="majorHAnsi"/>
          <w:sz w:val="28"/>
          <w:szCs w:val="28"/>
        </w:rPr>
        <w:t xml:space="preserve">  </w:t>
      </w:r>
      <w:r w:rsidRPr="007755A8">
        <w:rPr>
          <w:rFonts w:asciiTheme="majorHAnsi" w:hAnsiTheme="majorHAnsi"/>
          <w:sz w:val="28"/>
          <w:szCs w:val="28"/>
        </w:rPr>
        <w:t>Sueldo</w:t>
      </w:r>
    </w:p>
    <w:p w:rsidR="000C245F" w:rsidRDefault="000C245F" w:rsidP="006A18A9">
      <w:pPr>
        <w:spacing w:line="240" w:lineRule="atLeast"/>
      </w:pPr>
    </w:p>
    <w:p w:rsidR="00271A04" w:rsidRPr="00CA3799" w:rsidRDefault="00716D72" w:rsidP="006A18A9">
      <w:pPr>
        <w:spacing w:line="240" w:lineRule="atLeast"/>
        <w:rPr>
          <w:sz w:val="36"/>
          <w:szCs w:val="36"/>
        </w:rPr>
      </w:pPr>
      <w:r w:rsidRPr="00CA3799">
        <w:rPr>
          <w:sz w:val="36"/>
          <w:szCs w:val="36"/>
        </w:rPr>
        <w:t>$</w:t>
      </w:r>
      <w:r w:rsidR="00636B17" w:rsidRPr="00CA3799">
        <w:rPr>
          <w:sz w:val="36"/>
          <w:szCs w:val="36"/>
        </w:rPr>
        <w:t xml:space="preserve">   </w:t>
      </w:r>
      <w:r w:rsidR="00DC2D3A">
        <w:rPr>
          <w:sz w:val="36"/>
          <w:szCs w:val="36"/>
        </w:rPr>
        <w:t xml:space="preserve">         </w:t>
      </w:r>
      <w:r w:rsidR="00544DAE" w:rsidRPr="00CA3799">
        <w:rPr>
          <w:sz w:val="36"/>
          <w:szCs w:val="36"/>
        </w:rPr>
        <w:t xml:space="preserve">    </w:t>
      </w:r>
      <w:r w:rsidR="002175B3" w:rsidRPr="00CA3799">
        <w:rPr>
          <w:sz w:val="36"/>
          <w:szCs w:val="36"/>
        </w:rPr>
        <w:t xml:space="preserve"> </w:t>
      </w:r>
      <w:r w:rsidR="00CA3799" w:rsidRPr="00CA3799">
        <w:rPr>
          <w:sz w:val="36"/>
          <w:szCs w:val="36"/>
        </w:rPr>
        <w:t>.-  Líquidos</w:t>
      </w:r>
    </w:p>
    <w:p w:rsidR="000C245F" w:rsidRDefault="000C245F" w:rsidP="006A18A9">
      <w:pPr>
        <w:spacing w:line="240" w:lineRule="atLeast"/>
      </w:pPr>
    </w:p>
    <w:p w:rsidR="00271A04" w:rsidRPr="00240622" w:rsidRDefault="0074748A" w:rsidP="006A18A9">
      <w:pPr>
        <w:spacing w:line="240" w:lineRule="atLeast"/>
      </w:pPr>
      <w:r>
        <w:t xml:space="preserve">                               </w:t>
      </w:r>
      <w:r w:rsidR="00657108">
        <w:t xml:space="preserve"> </w:t>
      </w:r>
      <w:r w:rsidR="00E74842">
        <w:t xml:space="preserve"> .</w:t>
      </w:r>
    </w:p>
    <w:sectPr w:rsidR="00271A04" w:rsidRPr="00240622" w:rsidSect="0080492E">
      <w:pgSz w:w="12240" w:h="15840" w:code="1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6A" w:rsidRDefault="006C1B6A">
      <w:pPr>
        <w:spacing w:after="0" w:line="240" w:lineRule="auto"/>
      </w:pPr>
      <w:r>
        <w:separator/>
      </w:r>
    </w:p>
  </w:endnote>
  <w:endnote w:type="continuationSeparator" w:id="0">
    <w:p w:rsidR="006C1B6A" w:rsidRDefault="006C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6A" w:rsidRDefault="006C1B6A">
      <w:pPr>
        <w:spacing w:after="0" w:line="240" w:lineRule="auto"/>
      </w:pPr>
      <w:r>
        <w:separator/>
      </w:r>
    </w:p>
  </w:footnote>
  <w:footnote w:type="continuationSeparator" w:id="0">
    <w:p w:rsidR="006C1B6A" w:rsidRDefault="006C1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E72"/>
    <w:multiLevelType w:val="hybridMultilevel"/>
    <w:tmpl w:val="B0D68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B49"/>
    <w:multiLevelType w:val="hybridMultilevel"/>
    <w:tmpl w:val="2B220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6611"/>
    <w:multiLevelType w:val="hybridMultilevel"/>
    <w:tmpl w:val="724EA5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08AE"/>
    <w:multiLevelType w:val="hybridMultilevel"/>
    <w:tmpl w:val="77265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32010"/>
    <w:multiLevelType w:val="hybridMultilevel"/>
    <w:tmpl w:val="1C8EC8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628C7"/>
    <w:multiLevelType w:val="multilevel"/>
    <w:tmpl w:val="0B26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622"/>
    <w:rsid w:val="000205AD"/>
    <w:rsid w:val="00021052"/>
    <w:rsid w:val="000220F1"/>
    <w:rsid w:val="00030B64"/>
    <w:rsid w:val="00034E45"/>
    <w:rsid w:val="00041560"/>
    <w:rsid w:val="000463DD"/>
    <w:rsid w:val="00060B67"/>
    <w:rsid w:val="00060F07"/>
    <w:rsid w:val="0006480F"/>
    <w:rsid w:val="00065647"/>
    <w:rsid w:val="00065AB4"/>
    <w:rsid w:val="00070327"/>
    <w:rsid w:val="00071230"/>
    <w:rsid w:val="00085F15"/>
    <w:rsid w:val="000B03EE"/>
    <w:rsid w:val="000B3989"/>
    <w:rsid w:val="000C245F"/>
    <w:rsid w:val="000C6A9A"/>
    <w:rsid w:val="000D6BDC"/>
    <w:rsid w:val="000E193B"/>
    <w:rsid w:val="000E52FD"/>
    <w:rsid w:val="000E5A8A"/>
    <w:rsid w:val="00105FBA"/>
    <w:rsid w:val="00110763"/>
    <w:rsid w:val="00112E87"/>
    <w:rsid w:val="00124384"/>
    <w:rsid w:val="00132835"/>
    <w:rsid w:val="001437F6"/>
    <w:rsid w:val="00153B3F"/>
    <w:rsid w:val="00164628"/>
    <w:rsid w:val="00187EB6"/>
    <w:rsid w:val="0019225C"/>
    <w:rsid w:val="00196991"/>
    <w:rsid w:val="001A211F"/>
    <w:rsid w:val="001A5EF2"/>
    <w:rsid w:val="001A7DAC"/>
    <w:rsid w:val="001B1729"/>
    <w:rsid w:val="001B4A31"/>
    <w:rsid w:val="001B66A6"/>
    <w:rsid w:val="001D1A31"/>
    <w:rsid w:val="001D3610"/>
    <w:rsid w:val="001E19D3"/>
    <w:rsid w:val="001E61B4"/>
    <w:rsid w:val="001E6B49"/>
    <w:rsid w:val="001E7DE5"/>
    <w:rsid w:val="001F5B6D"/>
    <w:rsid w:val="001F61AA"/>
    <w:rsid w:val="001F6ACF"/>
    <w:rsid w:val="002020C5"/>
    <w:rsid w:val="00203B81"/>
    <w:rsid w:val="00206729"/>
    <w:rsid w:val="00210AE4"/>
    <w:rsid w:val="002175B3"/>
    <w:rsid w:val="00223777"/>
    <w:rsid w:val="002243AD"/>
    <w:rsid w:val="00240622"/>
    <w:rsid w:val="00241EEA"/>
    <w:rsid w:val="00251739"/>
    <w:rsid w:val="00257BCE"/>
    <w:rsid w:val="00271A04"/>
    <w:rsid w:val="00282227"/>
    <w:rsid w:val="002853CB"/>
    <w:rsid w:val="002962CF"/>
    <w:rsid w:val="002A40C5"/>
    <w:rsid w:val="002A5FCE"/>
    <w:rsid w:val="002B6FCE"/>
    <w:rsid w:val="002D4F7E"/>
    <w:rsid w:val="002D6E00"/>
    <w:rsid w:val="002D7315"/>
    <w:rsid w:val="002F67AF"/>
    <w:rsid w:val="00304C72"/>
    <w:rsid w:val="003115D2"/>
    <w:rsid w:val="003372A2"/>
    <w:rsid w:val="00337C36"/>
    <w:rsid w:val="00341F9B"/>
    <w:rsid w:val="00351AAA"/>
    <w:rsid w:val="0035626A"/>
    <w:rsid w:val="00360643"/>
    <w:rsid w:val="00362860"/>
    <w:rsid w:val="00363229"/>
    <w:rsid w:val="00367B07"/>
    <w:rsid w:val="0037307F"/>
    <w:rsid w:val="00377EAF"/>
    <w:rsid w:val="00383D2A"/>
    <w:rsid w:val="003A74B3"/>
    <w:rsid w:val="003B1C8D"/>
    <w:rsid w:val="003B30BF"/>
    <w:rsid w:val="003B51C5"/>
    <w:rsid w:val="003F33A6"/>
    <w:rsid w:val="004135DE"/>
    <w:rsid w:val="004148A8"/>
    <w:rsid w:val="00424575"/>
    <w:rsid w:val="00426CF9"/>
    <w:rsid w:val="00430FFA"/>
    <w:rsid w:val="004441D9"/>
    <w:rsid w:val="00450C37"/>
    <w:rsid w:val="00470A7F"/>
    <w:rsid w:val="00475E0B"/>
    <w:rsid w:val="0049275E"/>
    <w:rsid w:val="004A726E"/>
    <w:rsid w:val="004B2CDB"/>
    <w:rsid w:val="004B5BA0"/>
    <w:rsid w:val="004D5766"/>
    <w:rsid w:val="004D68E6"/>
    <w:rsid w:val="004D69F9"/>
    <w:rsid w:val="004E34DA"/>
    <w:rsid w:val="004F1CE1"/>
    <w:rsid w:val="0050333C"/>
    <w:rsid w:val="00506141"/>
    <w:rsid w:val="00510ABB"/>
    <w:rsid w:val="00510D11"/>
    <w:rsid w:val="005111D0"/>
    <w:rsid w:val="00523C47"/>
    <w:rsid w:val="00532142"/>
    <w:rsid w:val="005329B6"/>
    <w:rsid w:val="005339FA"/>
    <w:rsid w:val="00533B39"/>
    <w:rsid w:val="00534820"/>
    <w:rsid w:val="00534CB0"/>
    <w:rsid w:val="005410E7"/>
    <w:rsid w:val="00544BB0"/>
    <w:rsid w:val="00544DAE"/>
    <w:rsid w:val="0054524C"/>
    <w:rsid w:val="00554C07"/>
    <w:rsid w:val="0055593A"/>
    <w:rsid w:val="00563FA2"/>
    <w:rsid w:val="00591770"/>
    <w:rsid w:val="00594216"/>
    <w:rsid w:val="005A2B30"/>
    <w:rsid w:val="005B1FD0"/>
    <w:rsid w:val="005B628E"/>
    <w:rsid w:val="005B643B"/>
    <w:rsid w:val="005D086E"/>
    <w:rsid w:val="005D0FB9"/>
    <w:rsid w:val="005F43C3"/>
    <w:rsid w:val="00600796"/>
    <w:rsid w:val="00615FB9"/>
    <w:rsid w:val="00626849"/>
    <w:rsid w:val="00630964"/>
    <w:rsid w:val="00634982"/>
    <w:rsid w:val="00635A4E"/>
    <w:rsid w:val="00636B17"/>
    <w:rsid w:val="006445BF"/>
    <w:rsid w:val="00657108"/>
    <w:rsid w:val="006628E9"/>
    <w:rsid w:val="0069570C"/>
    <w:rsid w:val="006A18A9"/>
    <w:rsid w:val="006A60CD"/>
    <w:rsid w:val="006B46C8"/>
    <w:rsid w:val="006B4F25"/>
    <w:rsid w:val="006B69FC"/>
    <w:rsid w:val="006C1B6A"/>
    <w:rsid w:val="006C1CBD"/>
    <w:rsid w:val="006C379D"/>
    <w:rsid w:val="006C4670"/>
    <w:rsid w:val="006C57F2"/>
    <w:rsid w:val="006C6781"/>
    <w:rsid w:val="006D302C"/>
    <w:rsid w:val="006E0AD8"/>
    <w:rsid w:val="00707992"/>
    <w:rsid w:val="00712969"/>
    <w:rsid w:val="00712FF2"/>
    <w:rsid w:val="00713178"/>
    <w:rsid w:val="00715FA2"/>
    <w:rsid w:val="00716D72"/>
    <w:rsid w:val="00723C45"/>
    <w:rsid w:val="007248C2"/>
    <w:rsid w:val="00735F08"/>
    <w:rsid w:val="0074748A"/>
    <w:rsid w:val="00752D9E"/>
    <w:rsid w:val="007705E4"/>
    <w:rsid w:val="00773F89"/>
    <w:rsid w:val="007741D8"/>
    <w:rsid w:val="007755A8"/>
    <w:rsid w:val="007766BF"/>
    <w:rsid w:val="00780C7F"/>
    <w:rsid w:val="00790CFF"/>
    <w:rsid w:val="007A0F9C"/>
    <w:rsid w:val="007B1E41"/>
    <w:rsid w:val="007C482E"/>
    <w:rsid w:val="007D1CCD"/>
    <w:rsid w:val="007D2E07"/>
    <w:rsid w:val="007E2CEF"/>
    <w:rsid w:val="007E3C11"/>
    <w:rsid w:val="0080492E"/>
    <w:rsid w:val="00814D1A"/>
    <w:rsid w:val="00814FAE"/>
    <w:rsid w:val="00815229"/>
    <w:rsid w:val="0082450E"/>
    <w:rsid w:val="00826905"/>
    <w:rsid w:val="00831FAA"/>
    <w:rsid w:val="00837AFC"/>
    <w:rsid w:val="0084220F"/>
    <w:rsid w:val="0084793F"/>
    <w:rsid w:val="008502E0"/>
    <w:rsid w:val="00853300"/>
    <w:rsid w:val="00862BCE"/>
    <w:rsid w:val="00863E9F"/>
    <w:rsid w:val="00865F01"/>
    <w:rsid w:val="00867F28"/>
    <w:rsid w:val="00872CFC"/>
    <w:rsid w:val="0088035E"/>
    <w:rsid w:val="008870C9"/>
    <w:rsid w:val="008B1490"/>
    <w:rsid w:val="008B1816"/>
    <w:rsid w:val="008B3132"/>
    <w:rsid w:val="008B3D1C"/>
    <w:rsid w:val="008C1C10"/>
    <w:rsid w:val="008C32AC"/>
    <w:rsid w:val="008D1910"/>
    <w:rsid w:val="008F087A"/>
    <w:rsid w:val="00900036"/>
    <w:rsid w:val="00910149"/>
    <w:rsid w:val="00930956"/>
    <w:rsid w:val="00932801"/>
    <w:rsid w:val="009343DA"/>
    <w:rsid w:val="00950C48"/>
    <w:rsid w:val="009511C8"/>
    <w:rsid w:val="00966E91"/>
    <w:rsid w:val="00980A13"/>
    <w:rsid w:val="00992A26"/>
    <w:rsid w:val="009946C2"/>
    <w:rsid w:val="009A372D"/>
    <w:rsid w:val="009A5FF5"/>
    <w:rsid w:val="009B5601"/>
    <w:rsid w:val="009C5D4C"/>
    <w:rsid w:val="009D1A0E"/>
    <w:rsid w:val="009E5622"/>
    <w:rsid w:val="009F2760"/>
    <w:rsid w:val="009F56A7"/>
    <w:rsid w:val="009F597B"/>
    <w:rsid w:val="009F6B4A"/>
    <w:rsid w:val="00A232A8"/>
    <w:rsid w:val="00A23CFF"/>
    <w:rsid w:val="00A24EA8"/>
    <w:rsid w:val="00A25CF4"/>
    <w:rsid w:val="00A40F45"/>
    <w:rsid w:val="00A41F03"/>
    <w:rsid w:val="00A448A4"/>
    <w:rsid w:val="00A46242"/>
    <w:rsid w:val="00A50E87"/>
    <w:rsid w:val="00A50FB4"/>
    <w:rsid w:val="00A53C3A"/>
    <w:rsid w:val="00A53CBD"/>
    <w:rsid w:val="00A77269"/>
    <w:rsid w:val="00A82A71"/>
    <w:rsid w:val="00A83404"/>
    <w:rsid w:val="00A83F1D"/>
    <w:rsid w:val="00A879B4"/>
    <w:rsid w:val="00A9557D"/>
    <w:rsid w:val="00AA3FE0"/>
    <w:rsid w:val="00AB1C29"/>
    <w:rsid w:val="00AB3DAE"/>
    <w:rsid w:val="00AB4071"/>
    <w:rsid w:val="00AB45A7"/>
    <w:rsid w:val="00AD1768"/>
    <w:rsid w:val="00AD1B70"/>
    <w:rsid w:val="00AD49E7"/>
    <w:rsid w:val="00AF2516"/>
    <w:rsid w:val="00AF36E5"/>
    <w:rsid w:val="00AF5AB4"/>
    <w:rsid w:val="00AF6A2C"/>
    <w:rsid w:val="00B05146"/>
    <w:rsid w:val="00B07AEB"/>
    <w:rsid w:val="00B24DBB"/>
    <w:rsid w:val="00B27781"/>
    <w:rsid w:val="00B36B56"/>
    <w:rsid w:val="00B53A46"/>
    <w:rsid w:val="00B62C81"/>
    <w:rsid w:val="00B67B70"/>
    <w:rsid w:val="00B744E2"/>
    <w:rsid w:val="00B774E9"/>
    <w:rsid w:val="00B83F01"/>
    <w:rsid w:val="00B95FC1"/>
    <w:rsid w:val="00B965C4"/>
    <w:rsid w:val="00B96F33"/>
    <w:rsid w:val="00B97A70"/>
    <w:rsid w:val="00BB3391"/>
    <w:rsid w:val="00BC0CC1"/>
    <w:rsid w:val="00BC2C42"/>
    <w:rsid w:val="00BC33BE"/>
    <w:rsid w:val="00BC77C6"/>
    <w:rsid w:val="00BE2048"/>
    <w:rsid w:val="00BE4321"/>
    <w:rsid w:val="00BE5F9E"/>
    <w:rsid w:val="00BF48D7"/>
    <w:rsid w:val="00BF513F"/>
    <w:rsid w:val="00C014D2"/>
    <w:rsid w:val="00C06021"/>
    <w:rsid w:val="00C129A5"/>
    <w:rsid w:val="00C321FE"/>
    <w:rsid w:val="00C42807"/>
    <w:rsid w:val="00C438F5"/>
    <w:rsid w:val="00C4753F"/>
    <w:rsid w:val="00C519CD"/>
    <w:rsid w:val="00C579FB"/>
    <w:rsid w:val="00C61324"/>
    <w:rsid w:val="00C6151E"/>
    <w:rsid w:val="00C63C2B"/>
    <w:rsid w:val="00C671F1"/>
    <w:rsid w:val="00C76A2E"/>
    <w:rsid w:val="00C91093"/>
    <w:rsid w:val="00C914F8"/>
    <w:rsid w:val="00C9725D"/>
    <w:rsid w:val="00CA342A"/>
    <w:rsid w:val="00CA3799"/>
    <w:rsid w:val="00CA64D0"/>
    <w:rsid w:val="00CD08B6"/>
    <w:rsid w:val="00CD7299"/>
    <w:rsid w:val="00CF5A3C"/>
    <w:rsid w:val="00D02F6D"/>
    <w:rsid w:val="00D03619"/>
    <w:rsid w:val="00D036DF"/>
    <w:rsid w:val="00D064C9"/>
    <w:rsid w:val="00D11FB6"/>
    <w:rsid w:val="00D1326C"/>
    <w:rsid w:val="00D143E2"/>
    <w:rsid w:val="00D269A0"/>
    <w:rsid w:val="00D378C8"/>
    <w:rsid w:val="00D603E3"/>
    <w:rsid w:val="00D63B89"/>
    <w:rsid w:val="00D67E1C"/>
    <w:rsid w:val="00D75745"/>
    <w:rsid w:val="00D75D3F"/>
    <w:rsid w:val="00DA5D4C"/>
    <w:rsid w:val="00DB2074"/>
    <w:rsid w:val="00DB42A2"/>
    <w:rsid w:val="00DB69E5"/>
    <w:rsid w:val="00DB71E0"/>
    <w:rsid w:val="00DB7D46"/>
    <w:rsid w:val="00DC20B3"/>
    <w:rsid w:val="00DC2D3A"/>
    <w:rsid w:val="00DD14C8"/>
    <w:rsid w:val="00DE27E0"/>
    <w:rsid w:val="00E0433B"/>
    <w:rsid w:val="00E04A06"/>
    <w:rsid w:val="00E12476"/>
    <w:rsid w:val="00E208AF"/>
    <w:rsid w:val="00E2177C"/>
    <w:rsid w:val="00E26F4C"/>
    <w:rsid w:val="00E55F52"/>
    <w:rsid w:val="00E61F56"/>
    <w:rsid w:val="00E7364A"/>
    <w:rsid w:val="00E74842"/>
    <w:rsid w:val="00E8263B"/>
    <w:rsid w:val="00E834D1"/>
    <w:rsid w:val="00E851AD"/>
    <w:rsid w:val="00E85E9A"/>
    <w:rsid w:val="00EA3814"/>
    <w:rsid w:val="00EB34EF"/>
    <w:rsid w:val="00EE51B4"/>
    <w:rsid w:val="00EE5757"/>
    <w:rsid w:val="00EF2E66"/>
    <w:rsid w:val="00EF6777"/>
    <w:rsid w:val="00F040C4"/>
    <w:rsid w:val="00F16CC1"/>
    <w:rsid w:val="00F230A0"/>
    <w:rsid w:val="00F47BEE"/>
    <w:rsid w:val="00F47E07"/>
    <w:rsid w:val="00F57F70"/>
    <w:rsid w:val="00F611D2"/>
    <w:rsid w:val="00F61883"/>
    <w:rsid w:val="00F61A47"/>
    <w:rsid w:val="00F677E8"/>
    <w:rsid w:val="00F90D51"/>
    <w:rsid w:val="00FA1F44"/>
    <w:rsid w:val="00FB5242"/>
    <w:rsid w:val="00FC2C59"/>
    <w:rsid w:val="00FC6C86"/>
    <w:rsid w:val="00FE012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758C8CE-A48B-437E-8089-FA5DBC7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BF"/>
  </w:style>
  <w:style w:type="paragraph" w:styleId="Ttulo1">
    <w:name w:val="heading 1"/>
    <w:basedOn w:val="Normal"/>
    <w:next w:val="Normal"/>
    <w:link w:val="Ttulo1Car"/>
    <w:uiPriority w:val="9"/>
    <w:qFormat/>
    <w:rsid w:val="006445B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45BF"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45B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45BF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6445BF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6445BF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sid w:val="006445BF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445BF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6445BF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5BF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5BF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45BF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45BF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45B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45B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445BF"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6445BF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character" w:customStyle="1" w:styleId="PuestoCar">
    <w:name w:val="Puesto Car"/>
    <w:basedOn w:val="Fuentedeprrafopredeter"/>
    <w:link w:val="Puesto"/>
    <w:uiPriority w:val="10"/>
    <w:rsid w:val="006445BF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5BF"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445BF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445BF"/>
    <w:rPr>
      <w:b/>
      <w:bCs/>
    </w:rPr>
  </w:style>
  <w:style w:type="character" w:styleId="nfasis">
    <w:name w:val="Emphasis"/>
    <w:basedOn w:val="Fuentedeprrafopredeter"/>
    <w:uiPriority w:val="20"/>
    <w:qFormat/>
    <w:rsid w:val="006445BF"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rsid w:val="006445B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445BF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6445BF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45BF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45BF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</w:rPr>
  </w:style>
  <w:style w:type="character" w:styleId="nfasissutil">
    <w:name w:val="Subtle Emphasis"/>
    <w:basedOn w:val="Fuentedeprrafopredeter"/>
    <w:uiPriority w:val="19"/>
    <w:qFormat/>
    <w:rsid w:val="006445BF"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sid w:val="006445BF"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sid w:val="006445BF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6445BF"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445BF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445BF"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sid w:val="006445B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5BF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rsid w:val="006445BF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445BF"/>
  </w:style>
  <w:style w:type="paragraph" w:customStyle="1" w:styleId="Subseccin">
    <w:name w:val="Subsección"/>
    <w:basedOn w:val="Ttulo2"/>
    <w:rsid w:val="006445BF"/>
    <w:pPr>
      <w:spacing w:before="0"/>
    </w:pPr>
  </w:style>
  <w:style w:type="paragraph" w:customStyle="1" w:styleId="Fechadesubseccin">
    <w:name w:val="Fecha de subsección"/>
    <w:basedOn w:val="Normal"/>
    <w:rsid w:val="006445BF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644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5BF"/>
  </w:style>
  <w:style w:type="paragraph" w:styleId="Piedepgina">
    <w:name w:val="footer"/>
    <w:basedOn w:val="Normal"/>
    <w:link w:val="PiedepginaCar"/>
    <w:uiPriority w:val="99"/>
    <w:unhideWhenUsed/>
    <w:rsid w:val="00644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5BF"/>
  </w:style>
  <w:style w:type="table" w:styleId="Tablaconcuadrcula">
    <w:name w:val="Table Grid"/>
    <w:basedOn w:val="Tablanormal"/>
    <w:uiPriority w:val="59"/>
    <w:rsid w:val="0064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0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mnos09.INACAP\AppData\Roaming\Microsoft\Plantilla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9E459B55DF4D44A9E51BBFC9BF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06C40-3129-4D7F-A812-FD853FF195EE}"/>
      </w:docPartPr>
      <w:docPartBody>
        <w:p w:rsidR="00F15839" w:rsidRDefault="00020AE0">
          <w:pPr>
            <w:pStyle w:val="DC9E459B55DF4D44A9E51BBFC9BFC474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CC8B8248BCF04036B5AB15AE6C62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AF17-C210-4F1B-8875-0B4A7087E0D2}"/>
      </w:docPartPr>
      <w:docPartBody>
        <w:p w:rsidR="00F15839" w:rsidRDefault="00020AE0">
          <w:pPr>
            <w:pStyle w:val="CC8B8248BCF04036B5AB15AE6C62D483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C257884077CF4C95857613E63ED06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6A3A-BEAE-48E1-912C-8E8449FAEF6C}"/>
      </w:docPartPr>
      <w:docPartBody>
        <w:p w:rsidR="00F15839" w:rsidRDefault="00020AE0">
          <w:pPr>
            <w:pStyle w:val="C257884077CF4C95857613E63ED06CA2"/>
          </w:pPr>
          <w:r>
            <w:rPr>
              <w:color w:val="44546A" w:themeColor="text2"/>
              <w:lang w:val="es-ES"/>
            </w:rPr>
            <w:t>[Escriba su dirección]</w:t>
          </w:r>
        </w:p>
      </w:docPartBody>
    </w:docPart>
    <w:docPart>
      <w:docPartPr>
        <w:name w:val="E066986FB2FC4342881DF8CEFB4A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72F8-CDA1-4576-956F-C3621478169A}"/>
      </w:docPartPr>
      <w:docPartBody>
        <w:p w:rsidR="00F15839" w:rsidRDefault="00020AE0">
          <w:pPr>
            <w:pStyle w:val="E066986FB2FC4342881DF8CEFB4ADD87"/>
          </w:pPr>
          <w:r>
            <w:rPr>
              <w:color w:val="44546A" w:themeColor="text2"/>
              <w:lang w:val="es-ES"/>
            </w:rPr>
            <w:t>[Escriba su número de teléfono]</w:t>
          </w:r>
        </w:p>
      </w:docPartBody>
    </w:docPart>
    <w:docPart>
      <w:docPartPr>
        <w:name w:val="19918B44544E43D3A7FDBCD17276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7E3E-7036-4F62-8316-5CEAC0882BA8}"/>
      </w:docPartPr>
      <w:docPartBody>
        <w:p w:rsidR="00F15839" w:rsidRDefault="0037231F" w:rsidP="0037231F">
          <w:pPr>
            <w:pStyle w:val="19918B44544E43D3A7FDBCD172762B0A"/>
          </w:pPr>
          <w:r>
            <w:rPr>
              <w:color w:val="44546A" w:themeColor="text2"/>
              <w:lang w:val="es-ES"/>
            </w:rPr>
            <w:t>[Escriba su correo electrónico]</w:t>
          </w:r>
        </w:p>
      </w:docPartBody>
    </w:docPart>
    <w:docPart>
      <w:docPartPr>
        <w:name w:val="A6DF71EB387D4E41B0093E743D28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455E-0E98-4536-BD97-1CEBFDDB3FA7}"/>
      </w:docPartPr>
      <w:docPartBody>
        <w:p w:rsidR="00F15839" w:rsidRDefault="0037231F" w:rsidP="0037231F">
          <w:pPr>
            <w:pStyle w:val="A6DF71EB387D4E41B0093E743D28F2A9"/>
          </w:pPr>
          <w:r>
            <w:rPr>
              <w:rStyle w:val="Textodelmarcadordeposicin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231F"/>
    <w:rsid w:val="00005FD0"/>
    <w:rsid w:val="00020AE0"/>
    <w:rsid w:val="00044246"/>
    <w:rsid w:val="00080F02"/>
    <w:rsid w:val="0008515F"/>
    <w:rsid w:val="001059AE"/>
    <w:rsid w:val="00105DFF"/>
    <w:rsid w:val="0011420A"/>
    <w:rsid w:val="00122209"/>
    <w:rsid w:val="001454D6"/>
    <w:rsid w:val="00156D95"/>
    <w:rsid w:val="00191418"/>
    <w:rsid w:val="00194C54"/>
    <w:rsid w:val="001E4DFA"/>
    <w:rsid w:val="00204DFF"/>
    <w:rsid w:val="00217785"/>
    <w:rsid w:val="00217B51"/>
    <w:rsid w:val="002836BB"/>
    <w:rsid w:val="00286F96"/>
    <w:rsid w:val="002909A2"/>
    <w:rsid w:val="00301D2A"/>
    <w:rsid w:val="00332383"/>
    <w:rsid w:val="00336B5E"/>
    <w:rsid w:val="00343DDC"/>
    <w:rsid w:val="0037231F"/>
    <w:rsid w:val="0037239B"/>
    <w:rsid w:val="0038006D"/>
    <w:rsid w:val="003B0EE8"/>
    <w:rsid w:val="003D1FDB"/>
    <w:rsid w:val="003D2FA6"/>
    <w:rsid w:val="0040379F"/>
    <w:rsid w:val="00405B69"/>
    <w:rsid w:val="00416120"/>
    <w:rsid w:val="004514B9"/>
    <w:rsid w:val="00460FDC"/>
    <w:rsid w:val="004C22C4"/>
    <w:rsid w:val="004C2985"/>
    <w:rsid w:val="004E0A70"/>
    <w:rsid w:val="004F5346"/>
    <w:rsid w:val="00526221"/>
    <w:rsid w:val="00532C6B"/>
    <w:rsid w:val="00574EFB"/>
    <w:rsid w:val="005C565B"/>
    <w:rsid w:val="005E526F"/>
    <w:rsid w:val="00601BDE"/>
    <w:rsid w:val="00605BD9"/>
    <w:rsid w:val="00623E30"/>
    <w:rsid w:val="0063447E"/>
    <w:rsid w:val="006503A3"/>
    <w:rsid w:val="00663EED"/>
    <w:rsid w:val="00664A3F"/>
    <w:rsid w:val="0067027A"/>
    <w:rsid w:val="00697874"/>
    <w:rsid w:val="006A6122"/>
    <w:rsid w:val="006C6968"/>
    <w:rsid w:val="00756AC4"/>
    <w:rsid w:val="00776FF2"/>
    <w:rsid w:val="00780943"/>
    <w:rsid w:val="007D5DD3"/>
    <w:rsid w:val="007D7935"/>
    <w:rsid w:val="008503C3"/>
    <w:rsid w:val="0085663B"/>
    <w:rsid w:val="00891509"/>
    <w:rsid w:val="008C3B52"/>
    <w:rsid w:val="008C7BC6"/>
    <w:rsid w:val="00903E68"/>
    <w:rsid w:val="009356B9"/>
    <w:rsid w:val="00954F9E"/>
    <w:rsid w:val="00A017E7"/>
    <w:rsid w:val="00A03813"/>
    <w:rsid w:val="00A1652D"/>
    <w:rsid w:val="00A261CB"/>
    <w:rsid w:val="00A4016B"/>
    <w:rsid w:val="00A7240E"/>
    <w:rsid w:val="00AC0CEE"/>
    <w:rsid w:val="00AD29A9"/>
    <w:rsid w:val="00AF31B7"/>
    <w:rsid w:val="00B227CE"/>
    <w:rsid w:val="00B911D9"/>
    <w:rsid w:val="00B97E2E"/>
    <w:rsid w:val="00BC5C04"/>
    <w:rsid w:val="00BE1D2E"/>
    <w:rsid w:val="00BF45B1"/>
    <w:rsid w:val="00C01CBF"/>
    <w:rsid w:val="00C321A7"/>
    <w:rsid w:val="00C35540"/>
    <w:rsid w:val="00C4404D"/>
    <w:rsid w:val="00C72B62"/>
    <w:rsid w:val="00C7486C"/>
    <w:rsid w:val="00CD1A0B"/>
    <w:rsid w:val="00D00F82"/>
    <w:rsid w:val="00D24C68"/>
    <w:rsid w:val="00D4343C"/>
    <w:rsid w:val="00D63CF0"/>
    <w:rsid w:val="00D8561C"/>
    <w:rsid w:val="00D87DBE"/>
    <w:rsid w:val="00DC4AEC"/>
    <w:rsid w:val="00E11781"/>
    <w:rsid w:val="00E6685D"/>
    <w:rsid w:val="00EC3643"/>
    <w:rsid w:val="00EE2B60"/>
    <w:rsid w:val="00EF0DD9"/>
    <w:rsid w:val="00F15839"/>
    <w:rsid w:val="00F24CBC"/>
    <w:rsid w:val="00F413FD"/>
    <w:rsid w:val="00F4398D"/>
    <w:rsid w:val="00F6573C"/>
    <w:rsid w:val="00F97F0F"/>
    <w:rsid w:val="00FA57F1"/>
    <w:rsid w:val="00FB37DD"/>
    <w:rsid w:val="00FC36DA"/>
    <w:rsid w:val="00FD02A5"/>
    <w:rsid w:val="00FE32DF"/>
    <w:rsid w:val="00FE594A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7231F"/>
    <w:rPr>
      <w:color w:val="808080"/>
    </w:rPr>
  </w:style>
  <w:style w:type="paragraph" w:customStyle="1" w:styleId="DC9E459B55DF4D44A9E51BBFC9BFC474">
    <w:name w:val="DC9E459B55DF4D44A9E51BBFC9BFC474"/>
    <w:rsid w:val="00FD02A5"/>
  </w:style>
  <w:style w:type="paragraph" w:customStyle="1" w:styleId="CC8B8248BCF04036B5AB15AE6C62D483">
    <w:name w:val="CC8B8248BCF04036B5AB15AE6C62D483"/>
    <w:rsid w:val="00FD02A5"/>
  </w:style>
  <w:style w:type="paragraph" w:customStyle="1" w:styleId="7002636AC0534033BA005578A74FDF6D">
    <w:name w:val="7002636AC0534033BA005578A74FDF6D"/>
    <w:rsid w:val="00FD02A5"/>
  </w:style>
  <w:style w:type="paragraph" w:customStyle="1" w:styleId="C257884077CF4C95857613E63ED06CA2">
    <w:name w:val="C257884077CF4C95857613E63ED06CA2"/>
    <w:rsid w:val="00FD02A5"/>
  </w:style>
  <w:style w:type="paragraph" w:customStyle="1" w:styleId="E066986FB2FC4342881DF8CEFB4ADD87">
    <w:name w:val="E066986FB2FC4342881DF8CEFB4ADD87"/>
    <w:rsid w:val="00FD02A5"/>
  </w:style>
  <w:style w:type="paragraph" w:customStyle="1" w:styleId="C5B64001AE8A4704AC6A7DF868215FA9">
    <w:name w:val="C5B64001AE8A4704AC6A7DF868215FA9"/>
    <w:rsid w:val="00FD02A5"/>
  </w:style>
  <w:style w:type="paragraph" w:customStyle="1" w:styleId="4E7A75AEA2834C47BE8FB833EE49CEFA">
    <w:name w:val="4E7A75AEA2834C47BE8FB833EE49CEFA"/>
    <w:rsid w:val="00FD02A5"/>
  </w:style>
  <w:style w:type="paragraph" w:customStyle="1" w:styleId="E5C115C1AC7D4B5C93CD0D1441869F26">
    <w:name w:val="E5C115C1AC7D4B5C93CD0D1441869F26"/>
    <w:rsid w:val="00FD02A5"/>
  </w:style>
  <w:style w:type="paragraph" w:customStyle="1" w:styleId="E9C3F2E52A7549329A2BCD3D0B783E29">
    <w:name w:val="E9C3F2E52A7549329A2BCD3D0B783E29"/>
    <w:rsid w:val="00FD02A5"/>
  </w:style>
  <w:style w:type="paragraph" w:customStyle="1" w:styleId="10424AD911094F41906D3AF104A18C68">
    <w:name w:val="10424AD911094F41906D3AF104A18C68"/>
    <w:rsid w:val="00FD02A5"/>
  </w:style>
  <w:style w:type="paragraph" w:customStyle="1" w:styleId="E702A105D6124E2FA3C09B963F22F165">
    <w:name w:val="E702A105D6124E2FA3C09B963F22F165"/>
    <w:rsid w:val="00FD02A5"/>
  </w:style>
  <w:style w:type="paragraph" w:customStyle="1" w:styleId="C0397FA2E911433C9861E6FF653070FE">
    <w:name w:val="C0397FA2E911433C9861E6FF653070FE"/>
    <w:rsid w:val="00FD02A5"/>
  </w:style>
  <w:style w:type="paragraph" w:customStyle="1" w:styleId="4DB0CAC601464DE6A4171CA1D0D489B7">
    <w:name w:val="4DB0CAC601464DE6A4171CA1D0D489B7"/>
    <w:rsid w:val="00FD02A5"/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37231F"/>
    <w:rPr>
      <w:b/>
      <w:bCs/>
      <w:i/>
      <w:iCs/>
      <w:caps w:val="0"/>
      <w:smallCaps w:val="0"/>
      <w:color w:val="5B9BD5" w:themeColor="accent1"/>
    </w:rPr>
  </w:style>
  <w:style w:type="paragraph" w:customStyle="1" w:styleId="F2862D99751345FFB8CB691BE3896D15">
    <w:name w:val="F2862D99751345FFB8CB691BE3896D15"/>
    <w:rsid w:val="00FD02A5"/>
  </w:style>
  <w:style w:type="paragraph" w:customStyle="1" w:styleId="B5F35A13C6BE4CA9A7A8535BBF364354">
    <w:name w:val="B5F35A13C6BE4CA9A7A8535BBF364354"/>
    <w:rsid w:val="00FD02A5"/>
  </w:style>
  <w:style w:type="paragraph" w:customStyle="1" w:styleId="0F67509CBA0F431EACED989177608E35">
    <w:name w:val="0F67509CBA0F431EACED989177608E35"/>
    <w:rsid w:val="00FD02A5"/>
  </w:style>
  <w:style w:type="paragraph" w:customStyle="1" w:styleId="9EF1060231364AACB235DDCEF3690B26">
    <w:name w:val="9EF1060231364AACB235DDCEF3690B26"/>
    <w:rsid w:val="00FD02A5"/>
  </w:style>
  <w:style w:type="paragraph" w:customStyle="1" w:styleId="5D2AD943FB3A48A5BCD06167257ADB2E">
    <w:name w:val="5D2AD943FB3A48A5BCD06167257ADB2E"/>
    <w:rsid w:val="00FD02A5"/>
  </w:style>
  <w:style w:type="paragraph" w:customStyle="1" w:styleId="589A43E69E4F490BAF4C6CB85D1FC81F">
    <w:name w:val="589A43E69E4F490BAF4C6CB85D1FC81F"/>
    <w:rsid w:val="00FD02A5"/>
  </w:style>
  <w:style w:type="paragraph" w:customStyle="1" w:styleId="19918B44544E43D3A7FDBCD172762B0A">
    <w:name w:val="19918B44544E43D3A7FDBCD172762B0A"/>
    <w:rsid w:val="0037231F"/>
  </w:style>
  <w:style w:type="paragraph" w:customStyle="1" w:styleId="A6DF71EB387D4E41B0093E743D28F2A9">
    <w:name w:val="A6DF71EB387D4E41B0093E743D28F2A9"/>
    <w:rsid w:val="0037231F"/>
  </w:style>
  <w:style w:type="paragraph" w:customStyle="1" w:styleId="A851FA6A047B4ECAA68F427246126838">
    <w:name w:val="A851FA6A047B4ECAA68F427246126838"/>
    <w:rsid w:val="0037231F"/>
  </w:style>
  <w:style w:type="paragraph" w:customStyle="1" w:styleId="03E862E3C0EC43A5A510F846E4581E78">
    <w:name w:val="03E862E3C0EC43A5A510F846E4581E78"/>
    <w:rsid w:val="0037231F"/>
  </w:style>
  <w:style w:type="paragraph" w:customStyle="1" w:styleId="A806DDAE78044ACDB2836A8ED7367DB7">
    <w:name w:val="A806DDAE78044ACDB2836A8ED7367DB7"/>
    <w:rsid w:val="0037231F"/>
  </w:style>
  <w:style w:type="paragraph" w:customStyle="1" w:styleId="6CE91CDDB62843639294F2A59BD6E539">
    <w:name w:val="6CE91CDDB62843639294F2A59BD6E539"/>
    <w:rsid w:val="0037231F"/>
  </w:style>
  <w:style w:type="paragraph" w:customStyle="1" w:styleId="999B616156554F4A8BA6582D9523A2AD">
    <w:name w:val="999B616156554F4A8BA6582D9523A2AD"/>
    <w:rsid w:val="0037231F"/>
  </w:style>
  <w:style w:type="paragraph" w:customStyle="1" w:styleId="42F4F98FD2E84A589073850E00DC27B8">
    <w:name w:val="42F4F98FD2E84A589073850E00DC27B8"/>
    <w:rsid w:val="00372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11.229.448-1                                                                                                                                                                    47 años, casado                                                                                                                                                                      Pasaje Francisco Bilbao 279 villa Nuevo Siglo, San Bernardo,  Región Metropolitana</CompanyAddress>
  <CompanyPhone>2 29060625  /  9 84877784</CompanyPhone>
  <CompanyFax/>
  <CompanyEmail>man.pena@hotmail.com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2AC27-0F31-460F-B998-ACE9EAC8C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0F18913-3EC5-4DD8-B9DC-E63BD00F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779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Gonzalo Peña González Conductor/Chofer</dc:creator>
  <cp:lastModifiedBy>Danae Alejandra</cp:lastModifiedBy>
  <cp:revision>136</cp:revision>
  <cp:lastPrinted>2013-12-13T01:52:00Z</cp:lastPrinted>
  <dcterms:created xsi:type="dcterms:W3CDTF">2014-04-20T17:44:00Z</dcterms:created>
  <dcterms:modified xsi:type="dcterms:W3CDTF">2015-09-26T17:16:00Z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